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C50" w14:textId="77777777" w:rsidR="006348DA" w:rsidRPr="00A91BEF" w:rsidRDefault="006348DA" w:rsidP="006348DA">
      <w:pPr>
        <w:spacing w:after="0"/>
        <w:rPr>
          <w:color w:val="000000" w:themeColor="text1"/>
        </w:rPr>
      </w:pPr>
      <w:r w:rsidRPr="00A91BEF">
        <w:rPr>
          <w:noProof/>
          <w:color w:val="000000" w:themeColor="text1"/>
        </w:rPr>
        <mc:AlternateContent>
          <mc:Choice Requires="wps">
            <w:drawing>
              <wp:anchor distT="0" distB="0" distL="114300" distR="114300" simplePos="0" relativeHeight="251659264" behindDoc="1" locked="1" layoutInCell="1" allowOverlap="1" wp14:anchorId="11E6505E" wp14:editId="72958701">
                <wp:simplePos x="0" y="0"/>
                <wp:positionH relativeFrom="margin">
                  <wp:posOffset>-690880</wp:posOffset>
                </wp:positionH>
                <wp:positionV relativeFrom="paragraph">
                  <wp:posOffset>-457200</wp:posOffset>
                </wp:positionV>
                <wp:extent cx="7772400" cy="10058400"/>
                <wp:effectExtent l="0" t="0" r="12700" b="1270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1A254" id="Rectangle 1" o:spid="_x0000_s1026" alt="&quot;&quot;" style="position:absolute;margin-left:-54.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" filled="f" strokecolor="#2f2119 [1604]" strokeweight="1pt">
                <w10:wrap anchorx="margin"/>
                <w10:anchorlock/>
              </v:rect>
            </w:pict>
          </mc:Fallback>
        </mc:AlternateContent>
      </w:r>
    </w:p>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A91BEF" w:rsidRPr="00A91BEF" w14:paraId="118D1BE2" w14:textId="77777777" w:rsidTr="006348DA">
        <w:trPr>
          <w:cnfStyle w:val="100000000000" w:firstRow="1" w:lastRow="0" w:firstColumn="0" w:lastColumn="0" w:oddVBand="0" w:evenVBand="0" w:oddHBand="0" w:evenHBand="0" w:firstRowFirstColumn="0" w:firstRowLastColumn="0" w:lastRowFirstColumn="0" w:lastRowLastColumn="0"/>
          <w:trHeight w:val="1440"/>
        </w:trPr>
        <w:tc>
          <w:tcPr>
            <w:tcW w:w="9926" w:type="dxa"/>
            <w:gridSpan w:val="2"/>
          </w:tcPr>
          <w:p w14:paraId="31DD4AD8" w14:textId="22CE0BBD" w:rsidR="006348DA" w:rsidRPr="00A91BEF" w:rsidRDefault="00000000" w:rsidP="008D50B1">
            <w:pPr>
              <w:pStyle w:val="Title"/>
              <w:spacing w:before="0" w:after="0"/>
            </w:pPr>
            <w:sdt>
              <w:sdtPr>
                <w:id w:val="99311485"/>
                <w:placeholder>
                  <w:docPart w:val="FA82D43CF34A2C4BA3E87CB7FD49598E"/>
                </w:placeholder>
                <w15:appearance w15:val="hidden"/>
              </w:sdtPr>
              <w:sdtContent>
                <w:r w:rsidR="002B1BAA" w:rsidRPr="00A91BEF">
                  <w:t xml:space="preserve">HTLL Board Meeting </w:t>
                </w:r>
                <w:r w:rsidR="00C53882">
                  <w:t>Minutes</w:t>
                </w:r>
              </w:sdtContent>
            </w:sdt>
            <w:r w:rsidR="006348DA" w:rsidRPr="00A91BEF">
              <w:t xml:space="preserve"> </w:t>
            </w:r>
          </w:p>
        </w:tc>
      </w:tr>
      <w:tr w:rsidR="00A91BEF" w:rsidRPr="00A91BEF" w14:paraId="12DC0B67" w14:textId="77777777" w:rsidTr="006348DA">
        <w:trPr>
          <w:trHeight w:val="720"/>
        </w:trPr>
        <w:tc>
          <w:tcPr>
            <w:tcW w:w="1703" w:type="dxa"/>
            <w:tcBorders>
              <w:top w:val="single" w:sz="24" w:space="0" w:color="00663D" w:themeColor="accent3"/>
              <w:bottom w:val="single" w:sz="4" w:space="0" w:color="D8D3CC" w:themeColor="accent2" w:themeTint="99"/>
            </w:tcBorders>
          </w:tcPr>
          <w:p w14:paraId="6D7377A7" w14:textId="77777777" w:rsidR="006348DA" w:rsidRPr="00A91BEF" w:rsidRDefault="00000000" w:rsidP="006348DA">
            <w:pPr>
              <w:pStyle w:val="Details"/>
            </w:pPr>
            <w:sdt>
              <w:sdtPr>
                <w:id w:val="-1448387654"/>
                <w:placeholder>
                  <w:docPart w:val="0CEDC5EC904A5341B0EDDA432961DE6F"/>
                </w:placeholder>
                <w:showingPlcHdr/>
                <w15:appearance w15:val="hidden"/>
              </w:sdtPr>
              <w:sdtContent>
                <w:r w:rsidR="006348DA" w:rsidRPr="00A91BEF">
                  <w:t>Location:</w:t>
                </w:r>
              </w:sdtContent>
            </w:sdt>
            <w:r w:rsidR="006348DA" w:rsidRPr="00A91BEF">
              <w:t xml:space="preserve"> </w:t>
            </w:r>
          </w:p>
        </w:tc>
        <w:tc>
          <w:tcPr>
            <w:tcW w:w="8223" w:type="dxa"/>
            <w:tcBorders>
              <w:top w:val="single" w:sz="24" w:space="0" w:color="00663D" w:themeColor="accent3"/>
              <w:bottom w:val="single" w:sz="4" w:space="0" w:color="D8D3CC" w:themeColor="accent2" w:themeTint="99"/>
            </w:tcBorders>
          </w:tcPr>
          <w:p w14:paraId="01C2379C" w14:textId="28207F51" w:rsidR="006348DA" w:rsidRPr="00A91BEF" w:rsidRDefault="00000000" w:rsidP="006348DA">
            <w:pPr>
              <w:pStyle w:val="Details"/>
            </w:pPr>
            <w:sdt>
              <w:sdtPr>
                <w:id w:val="-1314706371"/>
                <w:placeholder>
                  <w:docPart w:val="6A54B3F321D5FF49AACE6FA1452CC390"/>
                </w:placeholder>
                <w15:appearance w15:val="hidden"/>
              </w:sdtPr>
              <w:sdtContent>
                <w:r w:rsidR="003E2E04" w:rsidRPr="00A91BEF">
                  <w:t>Zoom</w:t>
                </w:r>
              </w:sdtContent>
            </w:sdt>
            <w:r w:rsidR="006348DA" w:rsidRPr="00A91BEF">
              <w:t xml:space="preserve"> </w:t>
            </w:r>
          </w:p>
        </w:tc>
      </w:tr>
      <w:tr w:rsidR="00A91BEF" w:rsidRPr="00A91BEF" w14:paraId="432C0580" w14:textId="77777777" w:rsidTr="006348DA">
        <w:trPr>
          <w:trHeight w:val="720"/>
        </w:trPr>
        <w:tc>
          <w:tcPr>
            <w:tcW w:w="1703" w:type="dxa"/>
            <w:tcBorders>
              <w:top w:val="single" w:sz="4" w:space="0" w:color="D8D3CC" w:themeColor="accent2" w:themeTint="99"/>
              <w:bottom w:val="single" w:sz="4" w:space="0" w:color="D8D3CC" w:themeColor="accent2" w:themeTint="99"/>
            </w:tcBorders>
          </w:tcPr>
          <w:p w14:paraId="1EAE3CF3" w14:textId="77777777" w:rsidR="006348DA" w:rsidRPr="00A91BEF" w:rsidRDefault="00000000" w:rsidP="006348DA">
            <w:pPr>
              <w:pStyle w:val="Details"/>
            </w:pPr>
            <w:sdt>
              <w:sdtPr>
                <w:id w:val="-1613049027"/>
                <w:placeholder>
                  <w:docPart w:val="B6DBE398A3A09643A4FC46B9A4C10283"/>
                </w:placeholder>
                <w:showingPlcHdr/>
                <w15:appearance w15:val="hidden"/>
              </w:sdtPr>
              <w:sdtContent>
                <w:r w:rsidR="006348DA" w:rsidRPr="00A91BEF">
                  <w:t>Date:</w:t>
                </w:r>
              </w:sdtContent>
            </w:sdt>
            <w:r w:rsidR="006348DA" w:rsidRPr="00A91BEF">
              <w:t xml:space="preserve"> </w:t>
            </w:r>
          </w:p>
        </w:tc>
        <w:tc>
          <w:tcPr>
            <w:tcW w:w="8223" w:type="dxa"/>
            <w:tcBorders>
              <w:top w:val="single" w:sz="4" w:space="0" w:color="D8D3CC" w:themeColor="accent2" w:themeTint="99"/>
              <w:bottom w:val="single" w:sz="4" w:space="0" w:color="D8D3CC" w:themeColor="accent2" w:themeTint="99"/>
            </w:tcBorders>
          </w:tcPr>
          <w:p w14:paraId="1D64E82F" w14:textId="1A64A45F" w:rsidR="006348DA" w:rsidRPr="00A91BEF" w:rsidRDefault="00000000" w:rsidP="006348DA">
            <w:pPr>
              <w:pStyle w:val="Details"/>
            </w:pPr>
            <w:sdt>
              <w:sdtPr>
                <w:id w:val="1016275728"/>
                <w:placeholder>
                  <w:docPart w:val="4842570AD24D1D408293CD6C566129C1"/>
                </w:placeholder>
                <w15:appearance w15:val="hidden"/>
              </w:sdtPr>
              <w:sdtContent>
                <w:r w:rsidR="00A84DFF" w:rsidRPr="00A91BEF">
                  <w:t>Wednesday, August 13th</w:t>
                </w:r>
              </w:sdtContent>
            </w:sdt>
            <w:r w:rsidR="006348DA" w:rsidRPr="00A91BEF">
              <w:t xml:space="preserve"> </w:t>
            </w:r>
          </w:p>
        </w:tc>
      </w:tr>
      <w:tr w:rsidR="00A91BEF" w:rsidRPr="00A91BEF" w14:paraId="5F322184" w14:textId="77777777" w:rsidTr="006348DA">
        <w:trPr>
          <w:trHeight w:val="720"/>
        </w:trPr>
        <w:tc>
          <w:tcPr>
            <w:tcW w:w="1703" w:type="dxa"/>
            <w:tcBorders>
              <w:top w:val="single" w:sz="4" w:space="0" w:color="D8D3CC" w:themeColor="accent2" w:themeTint="99"/>
              <w:bottom w:val="single" w:sz="24" w:space="0" w:color="00663D" w:themeColor="accent3"/>
            </w:tcBorders>
          </w:tcPr>
          <w:p w14:paraId="0ADBE2B5" w14:textId="77777777" w:rsidR="006348DA" w:rsidRPr="00A91BEF" w:rsidRDefault="00000000" w:rsidP="006348DA">
            <w:pPr>
              <w:pStyle w:val="Details"/>
            </w:pPr>
            <w:sdt>
              <w:sdtPr>
                <w:id w:val="-1014604151"/>
                <w:placeholder>
                  <w:docPart w:val="26DA707FDBE4DE4E885B00CD7832E553"/>
                </w:placeholder>
                <w:showingPlcHdr/>
                <w15:appearance w15:val="hidden"/>
              </w:sdtPr>
              <w:sdtContent>
                <w:r w:rsidR="006348DA" w:rsidRPr="00A91BEF">
                  <w:t xml:space="preserve">Time: </w:t>
                </w:r>
              </w:sdtContent>
            </w:sdt>
            <w:r w:rsidR="006348DA" w:rsidRPr="00A91BEF">
              <w:t xml:space="preserve"> </w:t>
            </w:r>
          </w:p>
        </w:tc>
        <w:tc>
          <w:tcPr>
            <w:tcW w:w="8223" w:type="dxa"/>
            <w:tcBorders>
              <w:top w:val="single" w:sz="4" w:space="0" w:color="D8D3CC" w:themeColor="accent2" w:themeTint="99"/>
              <w:bottom w:val="single" w:sz="24" w:space="0" w:color="00663D" w:themeColor="accent3"/>
            </w:tcBorders>
          </w:tcPr>
          <w:p w14:paraId="3095001D" w14:textId="7624FBC3" w:rsidR="006348DA" w:rsidRPr="00A91BEF" w:rsidRDefault="00000000" w:rsidP="006348DA">
            <w:pPr>
              <w:pStyle w:val="Details"/>
            </w:pPr>
            <w:sdt>
              <w:sdtPr>
                <w:id w:val="-600021746"/>
                <w:placeholder>
                  <w:docPart w:val="1CD487DD7A2FC34B8758BB02FB335C1C"/>
                </w:placeholder>
                <w15:appearance w15:val="hidden"/>
              </w:sdtPr>
              <w:sdtContent>
                <w:r w:rsidR="00850BC9">
                  <w:t>8:32 – 9:32pm</w:t>
                </w:r>
              </w:sdtContent>
            </w:sdt>
          </w:p>
        </w:tc>
      </w:tr>
    </w:tbl>
    <w:p w14:paraId="213C9BA6" w14:textId="77777777" w:rsidR="0086196D" w:rsidRPr="00A91BEF" w:rsidRDefault="00000000" w:rsidP="006348DA">
      <w:pPr>
        <w:pStyle w:val="Heading1"/>
      </w:pPr>
      <w:sdt>
        <w:sdtPr>
          <w:id w:val="-1645041655"/>
          <w:placeholder>
            <w:docPart w:val="FFC2ACC47213D04EBDEF29202B2E749C"/>
          </w:placeholder>
          <w:showingPlcHdr/>
          <w15:appearance w15:val="hidden"/>
        </w:sdtPr>
        <w:sdtContent>
          <w:r w:rsidR="006348DA" w:rsidRPr="00A91BEF">
            <w:t>Agenda details</w:t>
          </w:r>
        </w:sdtContent>
      </w:sdt>
      <w:r w:rsidR="006348DA" w:rsidRPr="00A91BEF">
        <w:t xml:space="preserve"> </w:t>
      </w:r>
    </w:p>
    <w:p w14:paraId="2D2BE8DA" w14:textId="77777777" w:rsidR="0086196D" w:rsidRPr="00A91BEF" w:rsidRDefault="00000000">
      <w:pPr>
        <w:pStyle w:val="Heading2"/>
      </w:pPr>
      <w:sdt>
        <w:sdtPr>
          <w:id w:val="650634384"/>
          <w:placeholder>
            <w:docPart w:val="42D4946921A8554AAD03D7ACB8C8E1D0"/>
          </w:placeholder>
          <w:showingPlcHdr/>
          <w15:appearance w15:val="hidden"/>
        </w:sdtPr>
        <w:sdtContent>
          <w:r w:rsidR="006348DA" w:rsidRPr="00A91BEF">
            <w:t>Introductions</w:t>
          </w:r>
        </w:sdtContent>
      </w:sdt>
      <w:r w:rsidR="006348DA" w:rsidRPr="00A91BEF">
        <w:t xml:space="preserve"> </w:t>
      </w:r>
    </w:p>
    <w:p w14:paraId="4346916A" w14:textId="18A98A1B" w:rsidR="002B1BAA" w:rsidRPr="00A91BEF" w:rsidRDefault="002B1BAA" w:rsidP="00F85405">
      <w:pPr>
        <w:pStyle w:val="Heading3"/>
        <w:rPr>
          <w:color w:val="000000" w:themeColor="text1"/>
        </w:rPr>
      </w:pPr>
      <w:r w:rsidRPr="00A91BEF">
        <w:rPr>
          <w:color w:val="000000" w:themeColor="text1"/>
        </w:rPr>
        <w:t>Intro by Kevin Golden, HTLL President</w:t>
      </w:r>
    </w:p>
    <w:p w14:paraId="0C1CE7C9" w14:textId="1BFF14EE" w:rsidR="00716A56" w:rsidRPr="00A91BEF" w:rsidRDefault="00000000" w:rsidP="000B3571">
      <w:pPr>
        <w:pStyle w:val="Heading3"/>
        <w:rPr>
          <w:color w:val="000000" w:themeColor="text1"/>
        </w:rPr>
      </w:pPr>
      <w:sdt>
        <w:sdtPr>
          <w:rPr>
            <w:color w:val="000000" w:themeColor="text1"/>
          </w:rPr>
          <w:id w:val="430861581"/>
          <w:placeholder>
            <w:docPart w:val="51B9B5FE0D7538438372C135BD1971CB"/>
          </w:placeholder>
          <w15:appearance w15:val="hidden"/>
        </w:sdtPr>
        <w:sdtContent>
          <w:r w:rsidR="002B1BAA" w:rsidRPr="00A91BEF">
            <w:rPr>
              <w:color w:val="000000" w:themeColor="text1"/>
            </w:rPr>
            <w:t>Approval of previous minutes</w:t>
          </w:r>
        </w:sdtContent>
      </w:sdt>
      <w:r w:rsidR="00716A56" w:rsidRPr="00A91BEF">
        <w:rPr>
          <w:color w:val="000000" w:themeColor="text1"/>
        </w:rPr>
        <w:t>/Secretary to take attendance</w:t>
      </w:r>
    </w:p>
    <w:p w14:paraId="6CDB4625" w14:textId="45CDCF7B" w:rsidR="00376687" w:rsidRPr="00A91BEF" w:rsidRDefault="00376687" w:rsidP="000B3571">
      <w:pPr>
        <w:pStyle w:val="Heading3"/>
        <w:rPr>
          <w:color w:val="000000" w:themeColor="text1"/>
        </w:rPr>
      </w:pPr>
      <w:r w:rsidRPr="00A91BEF">
        <w:rPr>
          <w:color w:val="000000" w:themeColor="text1"/>
        </w:rPr>
        <w:t>District Update</w:t>
      </w:r>
    </w:p>
    <w:p w14:paraId="4CB8086B" w14:textId="515DAD9A" w:rsidR="00376687" w:rsidRPr="00A91BEF" w:rsidRDefault="00376687" w:rsidP="00376687">
      <w:pPr>
        <w:pStyle w:val="Heading4"/>
        <w:rPr>
          <w:color w:val="000000" w:themeColor="text1"/>
        </w:rPr>
      </w:pPr>
      <w:r w:rsidRPr="00A91BEF">
        <w:rPr>
          <w:color w:val="000000" w:themeColor="text1"/>
        </w:rPr>
        <w:t>Upcoming District Meetings: 8/17 Fall Season Interest</w:t>
      </w:r>
      <w:r w:rsidR="00850BC9">
        <w:rPr>
          <w:color w:val="EE0000"/>
        </w:rPr>
        <w:t xml:space="preserve"> – Meeting at the Mantua VFW.  Tom Gibson to attend as HTLL rep</w:t>
      </w:r>
      <w:r w:rsidRPr="00A91BEF">
        <w:rPr>
          <w:color w:val="000000" w:themeColor="text1"/>
        </w:rPr>
        <w:t xml:space="preserve">; 8/24 Fall Scheduling </w:t>
      </w:r>
    </w:p>
    <w:p w14:paraId="1A4AD39A" w14:textId="6DB8F568" w:rsidR="00716A56" w:rsidRPr="00A91BEF" w:rsidRDefault="00716A56" w:rsidP="005D47A4">
      <w:pPr>
        <w:pStyle w:val="Heading3"/>
        <w:rPr>
          <w:color w:val="000000" w:themeColor="text1"/>
        </w:rPr>
      </w:pPr>
      <w:r w:rsidRPr="00A91BEF">
        <w:rPr>
          <w:color w:val="000000" w:themeColor="text1"/>
        </w:rPr>
        <w:t>Twp Pending List:</w:t>
      </w:r>
      <w:r w:rsidR="00850BC9">
        <w:rPr>
          <w:color w:val="EE0000"/>
        </w:rPr>
        <w:t xml:space="preserve"> Will continue to follow up with the township (KG)</w:t>
      </w:r>
    </w:p>
    <w:p w14:paraId="06A8F9E1" w14:textId="13CDE8C5" w:rsidR="00716A56" w:rsidRPr="00A91BEF" w:rsidRDefault="00716A56" w:rsidP="00716A56">
      <w:pPr>
        <w:pStyle w:val="Heading4"/>
        <w:numPr>
          <w:ilvl w:val="0"/>
          <w:numId w:val="0"/>
        </w:numPr>
        <w:spacing w:before="0" w:line="240" w:lineRule="auto"/>
        <w:ind w:left="1080"/>
        <w:contextualSpacing/>
        <w:rPr>
          <w:color w:val="000000" w:themeColor="text1"/>
        </w:rPr>
      </w:pPr>
      <w:r w:rsidRPr="00A91BEF">
        <w:rPr>
          <w:color w:val="000000" w:themeColor="text1"/>
        </w:rPr>
        <w:t>Field 5 Field Net</w:t>
      </w:r>
    </w:p>
    <w:p w14:paraId="4E6BE97F" w14:textId="1CE98B8D" w:rsidR="00716A56" w:rsidRPr="00A91BEF" w:rsidRDefault="00716A56" w:rsidP="00716A56">
      <w:pPr>
        <w:spacing w:line="240" w:lineRule="auto"/>
        <w:ind w:left="1080"/>
        <w:contextualSpacing/>
        <w:rPr>
          <w:color w:val="000000" w:themeColor="text1"/>
        </w:rPr>
      </w:pPr>
      <w:r w:rsidRPr="00A91BEF">
        <w:rPr>
          <w:color w:val="000000" w:themeColor="text1"/>
        </w:rPr>
        <w:t>Tree removal – field 9</w:t>
      </w:r>
    </w:p>
    <w:p w14:paraId="7975BE7D" w14:textId="7008C87F" w:rsidR="00716A56" w:rsidRPr="00A91BEF" w:rsidRDefault="00716A56" w:rsidP="00716A56">
      <w:pPr>
        <w:spacing w:line="240" w:lineRule="auto"/>
        <w:ind w:left="1080"/>
        <w:contextualSpacing/>
        <w:rPr>
          <w:color w:val="000000" w:themeColor="text1"/>
        </w:rPr>
      </w:pPr>
      <w:r w:rsidRPr="00A91BEF">
        <w:rPr>
          <w:color w:val="000000" w:themeColor="text1"/>
        </w:rPr>
        <w:t xml:space="preserve">Shed </w:t>
      </w:r>
      <w:r w:rsidR="00C21532" w:rsidRPr="00A91BEF">
        <w:rPr>
          <w:color w:val="000000" w:themeColor="text1"/>
        </w:rPr>
        <w:t>Update</w:t>
      </w:r>
    </w:p>
    <w:p w14:paraId="338379C1" w14:textId="04587073" w:rsidR="00716A56" w:rsidRPr="00A91BEF" w:rsidRDefault="00716A56" w:rsidP="000B3571">
      <w:pPr>
        <w:spacing w:line="240" w:lineRule="auto"/>
        <w:ind w:left="1080"/>
        <w:contextualSpacing/>
        <w:rPr>
          <w:color w:val="000000" w:themeColor="text1"/>
        </w:rPr>
      </w:pPr>
      <w:r w:rsidRPr="00A91BEF">
        <w:rPr>
          <w:color w:val="000000" w:themeColor="text1"/>
        </w:rPr>
        <w:t>Power wash Dugouts</w:t>
      </w:r>
    </w:p>
    <w:p w14:paraId="03F27F91" w14:textId="293EAADE" w:rsidR="00716A56" w:rsidRPr="00A91BEF" w:rsidRDefault="00716A56" w:rsidP="00716A56">
      <w:pPr>
        <w:spacing w:line="240" w:lineRule="auto"/>
        <w:ind w:left="1080"/>
        <w:contextualSpacing/>
        <w:rPr>
          <w:color w:val="000000" w:themeColor="text1"/>
        </w:rPr>
      </w:pPr>
      <w:r w:rsidRPr="00A91BEF">
        <w:rPr>
          <w:color w:val="000000" w:themeColor="text1"/>
        </w:rPr>
        <w:t>Fry hood cleaning</w:t>
      </w:r>
    </w:p>
    <w:p w14:paraId="4F23547E" w14:textId="1D1FA114" w:rsidR="00716A56" w:rsidRPr="00A91BEF" w:rsidRDefault="00716A56" w:rsidP="00716A56">
      <w:pPr>
        <w:spacing w:line="240" w:lineRule="auto"/>
        <w:ind w:left="1080"/>
        <w:contextualSpacing/>
        <w:rPr>
          <w:color w:val="000000" w:themeColor="text1"/>
        </w:rPr>
      </w:pPr>
      <w:r w:rsidRPr="00A91BEF">
        <w:rPr>
          <w:color w:val="000000" w:themeColor="text1"/>
        </w:rPr>
        <w:t>Irrigation improvements – Need DC approval if system can handle additional zones</w:t>
      </w:r>
    </w:p>
    <w:p w14:paraId="0A34E7AE" w14:textId="4488251E" w:rsidR="00F85BA9" w:rsidRDefault="00F85BA9" w:rsidP="00716A56">
      <w:pPr>
        <w:spacing w:line="240" w:lineRule="auto"/>
        <w:ind w:left="1080"/>
        <w:contextualSpacing/>
        <w:rPr>
          <w:color w:val="000000" w:themeColor="text1"/>
        </w:rPr>
      </w:pPr>
      <w:r w:rsidRPr="00A91BEF">
        <w:rPr>
          <w:color w:val="000000" w:themeColor="text1"/>
        </w:rPr>
        <w:t xml:space="preserve">Field 3 Batting Cages </w:t>
      </w:r>
      <w:r w:rsidR="00993806" w:rsidRPr="00A91BEF">
        <w:rPr>
          <w:color w:val="000000" w:themeColor="text1"/>
        </w:rPr>
        <w:t>–</w:t>
      </w:r>
      <w:r w:rsidRPr="00A91BEF">
        <w:rPr>
          <w:color w:val="000000" w:themeColor="text1"/>
        </w:rPr>
        <w:t xml:space="preserve"> Complete</w:t>
      </w:r>
      <w:r w:rsidR="00993806" w:rsidRPr="00A91BEF">
        <w:rPr>
          <w:color w:val="000000" w:themeColor="text1"/>
        </w:rPr>
        <w:t xml:space="preserve">.  Ask township if it came with a divider net? If </w:t>
      </w:r>
      <w:r w:rsidR="00401936" w:rsidRPr="00A91BEF">
        <w:rPr>
          <w:color w:val="000000" w:themeColor="text1"/>
        </w:rPr>
        <w:t>not, should</w:t>
      </w:r>
      <w:r w:rsidR="00993806" w:rsidRPr="00A91BEF">
        <w:rPr>
          <w:color w:val="000000" w:themeColor="text1"/>
        </w:rPr>
        <w:t xml:space="preserve"> we purchase?</w:t>
      </w:r>
    </w:p>
    <w:p w14:paraId="313C2E2D" w14:textId="117B5EE6" w:rsidR="00850BC9" w:rsidRPr="00850BC9" w:rsidRDefault="00850BC9" w:rsidP="00850BC9">
      <w:pPr>
        <w:pStyle w:val="Heading3"/>
        <w:rPr>
          <w:color w:val="000000" w:themeColor="text1"/>
        </w:rPr>
      </w:pPr>
      <w:r w:rsidRPr="00850BC9">
        <w:rPr>
          <w:color w:val="000000" w:themeColor="text1"/>
        </w:rPr>
        <w:t>Elections.</w:t>
      </w:r>
      <w:r>
        <w:rPr>
          <w:color w:val="EE0000"/>
        </w:rPr>
        <w:t xml:space="preserve"> – Will be held in September.  KG will reach out to current board members for interest in returning.  Send nominations in.  Must have attended 5 meetings to vote (N.B. as per the HTLL constitution is 50% of meetings held.  This number may vary based on number of meetings held throughout the year).</w:t>
      </w:r>
    </w:p>
    <w:p w14:paraId="573249EE" w14:textId="0D0AD302" w:rsidR="0086196D" w:rsidRPr="00A91BEF" w:rsidRDefault="00000000">
      <w:pPr>
        <w:pStyle w:val="Heading2"/>
      </w:pPr>
      <w:sdt>
        <w:sdtPr>
          <w:id w:val="-2145180343"/>
          <w:placeholder>
            <w:docPart w:val="355BC4BB8BF9094E8327F24E9D60B3B4"/>
          </w:placeholder>
          <w15:appearance w15:val="hidden"/>
        </w:sdtPr>
        <w:sdtContent>
          <w:r w:rsidR="002B1BAA" w:rsidRPr="00A91BEF">
            <w:t>COMMITTEE REPORTS</w:t>
          </w:r>
        </w:sdtContent>
      </w:sdt>
      <w:r w:rsidR="006348DA" w:rsidRPr="00A91BEF">
        <w:t xml:space="preserve"> </w:t>
      </w:r>
    </w:p>
    <w:p w14:paraId="3F4B10DE" w14:textId="6E5BACE3" w:rsidR="0086196D" w:rsidRPr="00A91BEF" w:rsidRDefault="00000000" w:rsidP="00F85405">
      <w:pPr>
        <w:pStyle w:val="Heading3"/>
        <w:rPr>
          <w:color w:val="000000" w:themeColor="text1"/>
        </w:rPr>
      </w:pPr>
      <w:sdt>
        <w:sdtPr>
          <w:rPr>
            <w:color w:val="000000" w:themeColor="text1"/>
          </w:rPr>
          <w:id w:val="-1116833206"/>
          <w:placeholder>
            <w:docPart w:val="EBF57320C8A4244996AD9018BC3FBBE2"/>
          </w:placeholder>
          <w15:appearance w15:val="hidden"/>
        </w:sdtPr>
        <w:sdtContent>
          <w:r w:rsidR="002B1BAA" w:rsidRPr="00A91BEF">
            <w:rPr>
              <w:color w:val="000000" w:themeColor="text1"/>
            </w:rPr>
            <w:t xml:space="preserve">Financial Report Review </w:t>
          </w:r>
          <w:r w:rsidR="00D274DB" w:rsidRPr="00A91BEF">
            <w:rPr>
              <w:color w:val="000000" w:themeColor="text1"/>
            </w:rPr>
            <w:t>(</w:t>
          </w:r>
          <w:r w:rsidR="002B1BAA" w:rsidRPr="00A91BEF">
            <w:rPr>
              <w:color w:val="000000" w:themeColor="text1"/>
            </w:rPr>
            <w:t>Eric Hamberger</w:t>
          </w:r>
          <w:r w:rsidR="00D274DB" w:rsidRPr="00A91BEF">
            <w:rPr>
              <w:color w:val="000000" w:themeColor="text1"/>
            </w:rPr>
            <w:t>)</w:t>
          </w:r>
        </w:sdtContent>
      </w:sdt>
      <w:r w:rsidR="00F85405" w:rsidRPr="00A91BEF">
        <w:rPr>
          <w:color w:val="000000" w:themeColor="text1"/>
        </w:rPr>
        <w:t xml:space="preserve"> </w:t>
      </w:r>
    </w:p>
    <w:sdt>
      <w:sdtPr>
        <w:rPr>
          <w:color w:val="000000" w:themeColor="text1"/>
        </w:rPr>
        <w:id w:val="103235741"/>
        <w:placeholder>
          <w:docPart w:val="506E792F8515624E8CFCF279DD639E6A"/>
        </w:placeholder>
        <w15:appearance w15:val="hidden"/>
      </w:sdtPr>
      <w:sdtContent>
        <w:p w14:paraId="4F8ADE50" w14:textId="6D34CCD2" w:rsidR="002B1BAA" w:rsidRPr="00A91BEF" w:rsidRDefault="00FE56F5" w:rsidP="002B1BAA">
          <w:pPr>
            <w:pStyle w:val="Heading4"/>
            <w:rPr>
              <w:color w:val="000000" w:themeColor="text1"/>
            </w:rPr>
          </w:pPr>
          <w:r w:rsidRPr="00A91BEF">
            <w:rPr>
              <w:color w:val="000000" w:themeColor="text1"/>
            </w:rPr>
            <w:t>Monthly financial report review</w:t>
          </w:r>
          <w:r w:rsidR="00850BC9">
            <w:rPr>
              <w:color w:val="EE0000"/>
            </w:rPr>
            <w:t xml:space="preserve"> – Report presented to the group</w:t>
          </w:r>
        </w:p>
        <w:p w14:paraId="4A2DB921" w14:textId="2184B18C" w:rsidR="002B1BAA" w:rsidRPr="00A91BEF" w:rsidRDefault="002B1BAA" w:rsidP="002B1BAA">
          <w:pPr>
            <w:pStyle w:val="Heading3"/>
            <w:rPr>
              <w:color w:val="000000" w:themeColor="text1"/>
            </w:rPr>
          </w:pPr>
          <w:r w:rsidRPr="00A91BEF">
            <w:rPr>
              <w:color w:val="000000" w:themeColor="text1"/>
            </w:rPr>
            <w:t xml:space="preserve">Baseball Update </w:t>
          </w:r>
          <w:r w:rsidR="00D274DB" w:rsidRPr="00A91BEF">
            <w:rPr>
              <w:color w:val="000000" w:themeColor="text1"/>
            </w:rPr>
            <w:t>(</w:t>
          </w:r>
          <w:r w:rsidRPr="00A91BEF">
            <w:rPr>
              <w:color w:val="000000" w:themeColor="text1"/>
            </w:rPr>
            <w:t>Matt Burdalski</w:t>
          </w:r>
          <w:r w:rsidR="00D274DB" w:rsidRPr="00A91BEF">
            <w:rPr>
              <w:color w:val="000000" w:themeColor="text1"/>
            </w:rPr>
            <w:t>)</w:t>
          </w:r>
          <w:r w:rsidR="00850BC9">
            <w:rPr>
              <w:color w:val="EE0000"/>
            </w:rPr>
            <w:t xml:space="preserve"> – All star season summary.  We had 2 district champions and 1 sectional champion that went on to the state finals.</w:t>
          </w:r>
        </w:p>
        <w:p w14:paraId="5160E264" w14:textId="3FCF8C5B" w:rsidR="006C7B30" w:rsidRDefault="003E2E04" w:rsidP="00716A56">
          <w:pPr>
            <w:pStyle w:val="Heading4"/>
            <w:rPr>
              <w:color w:val="EE0000"/>
            </w:rPr>
          </w:pPr>
          <w:r w:rsidRPr="00A91BEF">
            <w:rPr>
              <w:color w:val="000000" w:themeColor="text1"/>
            </w:rPr>
            <w:lastRenderedPageBreak/>
            <w:t>Fall Season planning</w:t>
          </w:r>
          <w:r w:rsidR="00850BC9">
            <w:rPr>
              <w:color w:val="EE0000"/>
            </w:rPr>
            <w:t xml:space="preserve"> – Registration ongoing.</w:t>
          </w:r>
        </w:p>
        <w:p w14:paraId="2C086FE6" w14:textId="3F389B36" w:rsidR="00850BC9" w:rsidRPr="00850BC9" w:rsidRDefault="00850BC9" w:rsidP="00850BC9">
          <w:pPr>
            <w:pStyle w:val="Heading4"/>
          </w:pPr>
          <w:r w:rsidRPr="00850BC9">
            <w:rPr>
              <w:color w:val="EE0000"/>
            </w:rPr>
            <w:t>Spring Look Ahead – Plan to field our first Intermediate 50/70 team.</w:t>
          </w:r>
        </w:p>
        <w:p w14:paraId="5ECCB15B" w14:textId="1C90A989" w:rsidR="002B1BAA" w:rsidRPr="00A91BEF" w:rsidRDefault="002B1BAA" w:rsidP="002B1BAA">
          <w:pPr>
            <w:pStyle w:val="Heading3"/>
            <w:rPr>
              <w:color w:val="000000" w:themeColor="text1"/>
            </w:rPr>
          </w:pPr>
          <w:r w:rsidRPr="00A91BEF">
            <w:rPr>
              <w:color w:val="000000" w:themeColor="text1"/>
            </w:rPr>
            <w:t xml:space="preserve">Softball Update </w:t>
          </w:r>
          <w:r w:rsidR="00D274DB" w:rsidRPr="00A91BEF">
            <w:rPr>
              <w:color w:val="000000" w:themeColor="text1"/>
            </w:rPr>
            <w:t>(</w:t>
          </w:r>
          <w:r w:rsidRPr="00A91BEF">
            <w:rPr>
              <w:color w:val="000000" w:themeColor="text1"/>
            </w:rPr>
            <w:t>Joe Knorr</w:t>
          </w:r>
          <w:r w:rsidR="00D274DB" w:rsidRPr="00A91BEF">
            <w:rPr>
              <w:color w:val="000000" w:themeColor="text1"/>
            </w:rPr>
            <w:t>)</w:t>
          </w:r>
        </w:p>
        <w:p w14:paraId="79162436" w14:textId="472518A9" w:rsidR="006C7B30" w:rsidRPr="00A91BEF" w:rsidRDefault="003E2E04" w:rsidP="00716A56">
          <w:pPr>
            <w:pStyle w:val="Heading4"/>
            <w:rPr>
              <w:color w:val="000000" w:themeColor="text1"/>
            </w:rPr>
          </w:pPr>
          <w:r w:rsidRPr="00A91BEF">
            <w:rPr>
              <w:color w:val="000000" w:themeColor="text1"/>
            </w:rPr>
            <w:t>Fall Season planning</w:t>
          </w:r>
          <w:r w:rsidR="00850BC9" w:rsidRPr="00850BC9">
            <w:rPr>
              <w:color w:val="EE0000"/>
            </w:rPr>
            <w:t xml:space="preserve"> </w:t>
          </w:r>
          <w:r w:rsidR="00850BC9">
            <w:rPr>
              <w:color w:val="EE0000"/>
            </w:rPr>
            <w:t xml:space="preserve">- </w:t>
          </w:r>
          <w:r w:rsidR="00850BC9">
            <w:rPr>
              <w:color w:val="EE0000"/>
            </w:rPr>
            <w:t>Registration ongoing.</w:t>
          </w:r>
        </w:p>
        <w:p w14:paraId="4F9D145A" w14:textId="44097CB3" w:rsidR="002B1BAA" w:rsidRPr="00A91BEF" w:rsidRDefault="00291791" w:rsidP="002B1BAA">
          <w:pPr>
            <w:pStyle w:val="Heading3"/>
            <w:rPr>
              <w:color w:val="000000" w:themeColor="text1"/>
            </w:rPr>
          </w:pPr>
          <w:r w:rsidRPr="00A91BEF">
            <w:rPr>
              <w:color w:val="000000" w:themeColor="text1"/>
            </w:rPr>
            <w:t>Registration/</w:t>
          </w:r>
          <w:r w:rsidR="002B1BAA" w:rsidRPr="00A91BEF">
            <w:rPr>
              <w:color w:val="000000" w:themeColor="text1"/>
            </w:rPr>
            <w:t xml:space="preserve">IT </w:t>
          </w:r>
          <w:r w:rsidR="00D274DB" w:rsidRPr="00A91BEF">
            <w:rPr>
              <w:color w:val="000000" w:themeColor="text1"/>
            </w:rPr>
            <w:t>(</w:t>
          </w:r>
          <w:r w:rsidR="002B1BAA" w:rsidRPr="00A91BEF">
            <w:rPr>
              <w:color w:val="000000" w:themeColor="text1"/>
            </w:rPr>
            <w:t>Megan Tomasco</w:t>
          </w:r>
          <w:r w:rsidR="00D274DB" w:rsidRPr="00A91BEF">
            <w:rPr>
              <w:color w:val="000000" w:themeColor="text1"/>
            </w:rPr>
            <w:t>)</w:t>
          </w:r>
        </w:p>
        <w:p w14:paraId="12D8E9F3" w14:textId="69A3C3D5" w:rsidR="00C21532" w:rsidRPr="00A91BEF" w:rsidRDefault="003E2E04" w:rsidP="00FE56F5">
          <w:pPr>
            <w:pStyle w:val="Heading4"/>
            <w:rPr>
              <w:color w:val="000000" w:themeColor="text1"/>
            </w:rPr>
          </w:pPr>
          <w:r w:rsidRPr="00A91BEF">
            <w:rPr>
              <w:color w:val="000000" w:themeColor="text1"/>
            </w:rPr>
            <w:t>New Sports Connect feature – Teams 2.0</w:t>
          </w:r>
          <w:r w:rsidR="009F0D94" w:rsidRPr="00A91BEF">
            <w:rPr>
              <w:color w:val="000000" w:themeColor="text1"/>
            </w:rPr>
            <w:t xml:space="preserve"> (beta)</w:t>
          </w:r>
        </w:p>
        <w:p w14:paraId="27C39AC8" w14:textId="59EC4959" w:rsidR="009F0D94" w:rsidRPr="00A91BEF" w:rsidRDefault="009F0D94" w:rsidP="009F0D94">
          <w:pPr>
            <w:ind w:left="1080"/>
            <w:rPr>
              <w:color w:val="000000" w:themeColor="text1"/>
            </w:rPr>
          </w:pPr>
          <w:r w:rsidRPr="00A91BEF">
            <w:rPr>
              <w:color w:val="000000" w:themeColor="text1"/>
            </w:rPr>
            <w:t>When you log into SC, it’s the first option under “teams”.  It will make creating rosters much simpler as you can move multiple players at the same time.  It shows which volunteers/players are affiliated</w:t>
          </w:r>
          <w:r w:rsidR="00291791" w:rsidRPr="00A91BEF">
            <w:rPr>
              <w:color w:val="000000" w:themeColor="text1"/>
            </w:rPr>
            <w:t xml:space="preserve"> with each other</w:t>
          </w:r>
          <w:r w:rsidRPr="00A91BEF">
            <w:rPr>
              <w:color w:val="000000" w:themeColor="text1"/>
            </w:rPr>
            <w:t>.  For volunteers that have already completed the background check process from the spring, they are clearly marked.</w:t>
          </w:r>
          <w:r w:rsidR="00F85BA9" w:rsidRPr="00A91BEF">
            <w:rPr>
              <w:color w:val="000000" w:themeColor="text1"/>
            </w:rPr>
            <w:t xml:space="preserve"> There is a</w:t>
          </w:r>
          <w:r w:rsidR="00FE3860" w:rsidRPr="00A91BEF">
            <w:rPr>
              <w:color w:val="000000" w:themeColor="text1"/>
            </w:rPr>
            <w:t>n</w:t>
          </w:r>
          <w:r w:rsidR="00F85BA9" w:rsidRPr="00A91BEF">
            <w:rPr>
              <w:color w:val="000000" w:themeColor="text1"/>
            </w:rPr>
            <w:t xml:space="preserve"> intro/tour when you first log into the function or videos/how to in the support section.</w:t>
          </w:r>
        </w:p>
        <w:p w14:paraId="4305601F" w14:textId="07883816" w:rsidR="00FE56F5" w:rsidRPr="00A91BEF" w:rsidRDefault="00C21532" w:rsidP="00FE56F5">
          <w:pPr>
            <w:pStyle w:val="Heading4"/>
            <w:rPr>
              <w:color w:val="000000" w:themeColor="text1"/>
            </w:rPr>
          </w:pPr>
          <w:r w:rsidRPr="00A91BEF">
            <w:rPr>
              <w:color w:val="000000" w:themeColor="text1"/>
            </w:rPr>
            <w:t xml:space="preserve">Fall Registration </w:t>
          </w:r>
          <w:r w:rsidR="003E2E04" w:rsidRPr="00A91BEF">
            <w:rPr>
              <w:color w:val="000000" w:themeColor="text1"/>
            </w:rPr>
            <w:t>Update:</w:t>
          </w:r>
        </w:p>
        <w:p w14:paraId="149596F0" w14:textId="4EFB565F" w:rsidR="003E2E04" w:rsidRPr="00A91BEF" w:rsidRDefault="003E2E04" w:rsidP="003E2E04">
          <w:pPr>
            <w:ind w:left="1080"/>
            <w:rPr>
              <w:color w:val="000000" w:themeColor="text1"/>
            </w:rPr>
          </w:pPr>
          <w:r w:rsidRPr="00A91BEF">
            <w:rPr>
              <w:color w:val="000000" w:themeColor="text1"/>
            </w:rPr>
            <w:t>Numbers as of 8/12 @1</w:t>
          </w:r>
          <w:r w:rsidR="00376687" w:rsidRPr="00A91BEF">
            <w:rPr>
              <w:color w:val="000000" w:themeColor="text1"/>
            </w:rPr>
            <w:t>40</w:t>
          </w:r>
          <w:r w:rsidRPr="00A91BEF">
            <w:rPr>
              <w:color w:val="000000" w:themeColor="text1"/>
            </w:rPr>
            <w:t>0</w:t>
          </w:r>
          <w:r w:rsidR="00F85BA9" w:rsidRPr="00A91BEF">
            <w:rPr>
              <w:color w:val="000000" w:themeColor="text1"/>
            </w:rPr>
            <w:t xml:space="preserve"> – Total 139 (2024 was 144)</w:t>
          </w:r>
          <w:r w:rsidRPr="00A91BEF">
            <w:rPr>
              <w:color w:val="000000" w:themeColor="text1"/>
            </w:rPr>
            <w:t>:</w:t>
          </w:r>
        </w:p>
        <w:tbl>
          <w:tblPr>
            <w:tblStyle w:val="TableGrid"/>
            <w:tblW w:w="0" w:type="auto"/>
            <w:tblInd w:w="1080" w:type="dxa"/>
            <w:tblLook w:val="04A0" w:firstRow="1" w:lastRow="0" w:firstColumn="1" w:lastColumn="0" w:noHBand="0" w:noVBand="1"/>
          </w:tblPr>
          <w:tblGrid>
            <w:gridCol w:w="2969"/>
            <w:gridCol w:w="3011"/>
            <w:gridCol w:w="3010"/>
          </w:tblGrid>
          <w:tr w:rsidR="00A91BEF" w:rsidRPr="00A91BEF" w14:paraId="23A7927B" w14:textId="77777777" w:rsidTr="00F85BA9">
            <w:tc>
              <w:tcPr>
                <w:tcW w:w="2969" w:type="dxa"/>
              </w:tcPr>
              <w:p w14:paraId="1109F8C2" w14:textId="5980DF05" w:rsidR="009F0D94" w:rsidRPr="00A91BEF" w:rsidRDefault="009F0D94" w:rsidP="003E2E04">
                <w:pPr>
                  <w:rPr>
                    <w:color w:val="000000" w:themeColor="text1"/>
                  </w:rPr>
                </w:pPr>
                <w:r w:rsidRPr="00A91BEF">
                  <w:rPr>
                    <w:color w:val="000000" w:themeColor="text1"/>
                  </w:rPr>
                  <w:t>Division</w:t>
                </w:r>
              </w:p>
            </w:tc>
            <w:tc>
              <w:tcPr>
                <w:tcW w:w="3011" w:type="dxa"/>
              </w:tcPr>
              <w:p w14:paraId="4698F1CF" w14:textId="113A7DBE" w:rsidR="009F0D94" w:rsidRPr="00A91BEF" w:rsidRDefault="009F0D94" w:rsidP="003E2E04">
                <w:pPr>
                  <w:rPr>
                    <w:color w:val="000000" w:themeColor="text1"/>
                  </w:rPr>
                </w:pPr>
                <w:r w:rsidRPr="00A91BEF">
                  <w:rPr>
                    <w:color w:val="000000" w:themeColor="text1"/>
                  </w:rPr>
                  <w:t>Players</w:t>
                </w:r>
              </w:p>
            </w:tc>
            <w:tc>
              <w:tcPr>
                <w:tcW w:w="3010" w:type="dxa"/>
              </w:tcPr>
              <w:p w14:paraId="7481690A" w14:textId="6441CAE7" w:rsidR="009F0D94" w:rsidRPr="00A91BEF" w:rsidRDefault="009F0D94" w:rsidP="003E2E04">
                <w:pPr>
                  <w:rPr>
                    <w:color w:val="000000" w:themeColor="text1"/>
                  </w:rPr>
                </w:pPr>
                <w:r w:rsidRPr="00A91BEF">
                  <w:rPr>
                    <w:color w:val="000000" w:themeColor="text1"/>
                  </w:rPr>
                  <w:t>Volunteers</w:t>
                </w:r>
              </w:p>
            </w:tc>
          </w:tr>
          <w:tr w:rsidR="00A91BEF" w:rsidRPr="00A91BEF" w14:paraId="6D55DE01" w14:textId="77777777" w:rsidTr="00F85BA9">
            <w:tc>
              <w:tcPr>
                <w:tcW w:w="2969" w:type="dxa"/>
              </w:tcPr>
              <w:p w14:paraId="6EAB3719" w14:textId="5252C01D" w:rsidR="009F0D94" w:rsidRPr="00A91BEF" w:rsidRDefault="009F0D94" w:rsidP="003E2E04">
                <w:pPr>
                  <w:rPr>
                    <w:color w:val="000000" w:themeColor="text1"/>
                  </w:rPr>
                </w:pPr>
                <w:r w:rsidRPr="00A91BEF">
                  <w:rPr>
                    <w:color w:val="000000" w:themeColor="text1"/>
                  </w:rPr>
                  <w:t>T Ball - Coed</w:t>
                </w:r>
              </w:p>
            </w:tc>
            <w:tc>
              <w:tcPr>
                <w:tcW w:w="3011" w:type="dxa"/>
              </w:tcPr>
              <w:p w14:paraId="396D9FAF" w14:textId="233AB9C2" w:rsidR="009F0D94" w:rsidRPr="00A91BEF" w:rsidRDefault="009F0D94" w:rsidP="003E2E04">
                <w:pPr>
                  <w:rPr>
                    <w:color w:val="000000" w:themeColor="text1"/>
                  </w:rPr>
                </w:pPr>
                <w:r w:rsidRPr="00A91BEF">
                  <w:rPr>
                    <w:color w:val="000000" w:themeColor="text1"/>
                  </w:rPr>
                  <w:t>1</w:t>
                </w:r>
                <w:r w:rsidR="00376687" w:rsidRPr="00A91BEF">
                  <w:rPr>
                    <w:color w:val="000000" w:themeColor="text1"/>
                  </w:rPr>
                  <w:t>8</w:t>
                </w:r>
              </w:p>
            </w:tc>
            <w:tc>
              <w:tcPr>
                <w:tcW w:w="3010" w:type="dxa"/>
              </w:tcPr>
              <w:p w14:paraId="3D93E21A" w14:textId="524BF889" w:rsidR="009F0D94" w:rsidRPr="00A91BEF" w:rsidRDefault="009F0D94" w:rsidP="003E2E04">
                <w:pPr>
                  <w:rPr>
                    <w:color w:val="000000" w:themeColor="text1"/>
                  </w:rPr>
                </w:pPr>
                <w:r w:rsidRPr="00A91BEF">
                  <w:rPr>
                    <w:color w:val="000000" w:themeColor="text1"/>
                  </w:rPr>
                  <w:t>0</w:t>
                </w:r>
              </w:p>
            </w:tc>
          </w:tr>
          <w:tr w:rsidR="00A91BEF" w:rsidRPr="00A91BEF" w14:paraId="23527C6F" w14:textId="77777777" w:rsidTr="00F85BA9">
            <w:tc>
              <w:tcPr>
                <w:tcW w:w="2969" w:type="dxa"/>
              </w:tcPr>
              <w:p w14:paraId="1232AF0C" w14:textId="7BCC07EE" w:rsidR="009F0D94" w:rsidRPr="00A91BEF" w:rsidRDefault="009F0D94" w:rsidP="003E2E04">
                <w:pPr>
                  <w:rPr>
                    <w:color w:val="000000" w:themeColor="text1"/>
                  </w:rPr>
                </w:pPr>
                <w:r w:rsidRPr="00A91BEF">
                  <w:rPr>
                    <w:color w:val="000000" w:themeColor="text1"/>
                  </w:rPr>
                  <w:t>MCP – Coed</w:t>
                </w:r>
              </w:p>
            </w:tc>
            <w:tc>
              <w:tcPr>
                <w:tcW w:w="3011" w:type="dxa"/>
              </w:tcPr>
              <w:p w14:paraId="3D721B61" w14:textId="27177F75" w:rsidR="009F0D94" w:rsidRPr="00A91BEF" w:rsidRDefault="009F0D94" w:rsidP="003E2E04">
                <w:pPr>
                  <w:rPr>
                    <w:color w:val="000000" w:themeColor="text1"/>
                  </w:rPr>
                </w:pPr>
                <w:r w:rsidRPr="00A91BEF">
                  <w:rPr>
                    <w:color w:val="000000" w:themeColor="text1"/>
                  </w:rPr>
                  <w:t>17</w:t>
                </w:r>
              </w:p>
            </w:tc>
            <w:tc>
              <w:tcPr>
                <w:tcW w:w="3010" w:type="dxa"/>
              </w:tcPr>
              <w:p w14:paraId="5D911EAB" w14:textId="4B816FB0" w:rsidR="009F0D94" w:rsidRPr="00A91BEF" w:rsidRDefault="009F0D94" w:rsidP="003E2E04">
                <w:pPr>
                  <w:rPr>
                    <w:color w:val="000000" w:themeColor="text1"/>
                  </w:rPr>
                </w:pPr>
                <w:r w:rsidRPr="00A91BEF">
                  <w:rPr>
                    <w:color w:val="000000" w:themeColor="text1"/>
                  </w:rPr>
                  <w:t>0</w:t>
                </w:r>
              </w:p>
            </w:tc>
          </w:tr>
          <w:tr w:rsidR="00A91BEF" w:rsidRPr="00A91BEF" w14:paraId="7BB050C0" w14:textId="77777777" w:rsidTr="00F85BA9">
            <w:tc>
              <w:tcPr>
                <w:tcW w:w="2969" w:type="dxa"/>
              </w:tcPr>
              <w:p w14:paraId="2E7C80E6" w14:textId="0BF6F519" w:rsidR="009F0D94" w:rsidRPr="00A91BEF" w:rsidRDefault="009F0D94" w:rsidP="003E2E04">
                <w:pPr>
                  <w:rPr>
                    <w:color w:val="000000" w:themeColor="text1"/>
                  </w:rPr>
                </w:pPr>
                <w:r w:rsidRPr="00A91BEF">
                  <w:rPr>
                    <w:color w:val="000000" w:themeColor="text1"/>
                  </w:rPr>
                  <w:t>BB CP</w:t>
                </w:r>
              </w:p>
            </w:tc>
            <w:tc>
              <w:tcPr>
                <w:tcW w:w="3011" w:type="dxa"/>
              </w:tcPr>
              <w:p w14:paraId="7969B179" w14:textId="5F816619" w:rsidR="009F0D94" w:rsidRPr="00A91BEF" w:rsidRDefault="009F0D94" w:rsidP="003E2E04">
                <w:pPr>
                  <w:rPr>
                    <w:color w:val="000000" w:themeColor="text1"/>
                  </w:rPr>
                </w:pPr>
                <w:r w:rsidRPr="00A91BEF">
                  <w:rPr>
                    <w:color w:val="000000" w:themeColor="text1"/>
                  </w:rPr>
                  <w:t>28</w:t>
                </w:r>
              </w:p>
            </w:tc>
            <w:tc>
              <w:tcPr>
                <w:tcW w:w="3010" w:type="dxa"/>
              </w:tcPr>
              <w:p w14:paraId="66CA5874" w14:textId="07B10643" w:rsidR="009F0D94" w:rsidRPr="00A91BEF" w:rsidRDefault="009F0D94" w:rsidP="003E2E04">
                <w:pPr>
                  <w:rPr>
                    <w:color w:val="000000" w:themeColor="text1"/>
                  </w:rPr>
                </w:pPr>
                <w:r w:rsidRPr="00A91BEF">
                  <w:rPr>
                    <w:color w:val="000000" w:themeColor="text1"/>
                  </w:rPr>
                  <w:t>6*</w:t>
                </w:r>
              </w:p>
            </w:tc>
          </w:tr>
          <w:tr w:rsidR="00A91BEF" w:rsidRPr="00A91BEF" w14:paraId="4DEA098C" w14:textId="77777777" w:rsidTr="00F85BA9">
            <w:tc>
              <w:tcPr>
                <w:tcW w:w="2969" w:type="dxa"/>
              </w:tcPr>
              <w:p w14:paraId="78274A84" w14:textId="2987C23F" w:rsidR="009F0D94" w:rsidRPr="00A91BEF" w:rsidRDefault="009F0D94" w:rsidP="003E2E04">
                <w:pPr>
                  <w:rPr>
                    <w:color w:val="000000" w:themeColor="text1"/>
                  </w:rPr>
                </w:pPr>
                <w:r w:rsidRPr="00A91BEF">
                  <w:rPr>
                    <w:color w:val="000000" w:themeColor="text1"/>
                  </w:rPr>
                  <w:t>BB Minors</w:t>
                </w:r>
              </w:p>
            </w:tc>
            <w:tc>
              <w:tcPr>
                <w:tcW w:w="3011" w:type="dxa"/>
              </w:tcPr>
              <w:p w14:paraId="16629A20" w14:textId="665E15ED" w:rsidR="009F0D94" w:rsidRPr="00A91BEF" w:rsidRDefault="00291791" w:rsidP="003E2E04">
                <w:pPr>
                  <w:rPr>
                    <w:color w:val="000000" w:themeColor="text1"/>
                  </w:rPr>
                </w:pPr>
                <w:proofErr w:type="gramStart"/>
                <w:r w:rsidRPr="00A91BEF">
                  <w:rPr>
                    <w:color w:val="000000" w:themeColor="text1"/>
                  </w:rPr>
                  <w:t>29 ?District</w:t>
                </w:r>
                <w:proofErr w:type="gramEnd"/>
                <w:r w:rsidRPr="00A91BEF">
                  <w:rPr>
                    <w:color w:val="000000" w:themeColor="text1"/>
                  </w:rPr>
                  <w:t xml:space="preserve"> play – 2 teams</w:t>
                </w:r>
              </w:p>
            </w:tc>
            <w:tc>
              <w:tcPr>
                <w:tcW w:w="3010" w:type="dxa"/>
              </w:tcPr>
              <w:p w14:paraId="5FBF6DF4" w14:textId="44402EF3" w:rsidR="009F0D94" w:rsidRPr="00A91BEF" w:rsidRDefault="00291791" w:rsidP="003E2E04">
                <w:pPr>
                  <w:rPr>
                    <w:color w:val="000000" w:themeColor="text1"/>
                  </w:rPr>
                </w:pPr>
                <w:r w:rsidRPr="00A91BEF">
                  <w:rPr>
                    <w:color w:val="000000" w:themeColor="text1"/>
                  </w:rPr>
                  <w:t>5</w:t>
                </w:r>
              </w:p>
            </w:tc>
          </w:tr>
          <w:tr w:rsidR="00A91BEF" w:rsidRPr="00A91BEF" w14:paraId="79A25870" w14:textId="77777777" w:rsidTr="00F85BA9">
            <w:tc>
              <w:tcPr>
                <w:tcW w:w="2969" w:type="dxa"/>
              </w:tcPr>
              <w:p w14:paraId="08257762" w14:textId="1A46014C" w:rsidR="009F0D94" w:rsidRPr="00A91BEF" w:rsidRDefault="009F0D94" w:rsidP="003E2E04">
                <w:pPr>
                  <w:rPr>
                    <w:color w:val="000000" w:themeColor="text1"/>
                  </w:rPr>
                </w:pPr>
                <w:r w:rsidRPr="00A91BEF">
                  <w:rPr>
                    <w:color w:val="000000" w:themeColor="text1"/>
                  </w:rPr>
                  <w:t>BB Majors</w:t>
                </w:r>
              </w:p>
            </w:tc>
            <w:tc>
              <w:tcPr>
                <w:tcW w:w="3011" w:type="dxa"/>
              </w:tcPr>
              <w:p w14:paraId="2061A666" w14:textId="002F7A2C" w:rsidR="009F0D94" w:rsidRPr="00A91BEF" w:rsidRDefault="00291791" w:rsidP="003E2E04">
                <w:pPr>
                  <w:rPr>
                    <w:color w:val="000000" w:themeColor="text1"/>
                  </w:rPr>
                </w:pPr>
                <w:r w:rsidRPr="00A91BEF">
                  <w:rPr>
                    <w:color w:val="000000" w:themeColor="text1"/>
                  </w:rPr>
                  <w:t>12** – District Play</w:t>
                </w:r>
              </w:p>
            </w:tc>
            <w:tc>
              <w:tcPr>
                <w:tcW w:w="3010" w:type="dxa"/>
              </w:tcPr>
              <w:p w14:paraId="5D394895" w14:textId="5B0CDB01" w:rsidR="009F0D94" w:rsidRPr="00A91BEF" w:rsidRDefault="00291791" w:rsidP="003E2E04">
                <w:pPr>
                  <w:rPr>
                    <w:color w:val="000000" w:themeColor="text1"/>
                  </w:rPr>
                </w:pPr>
                <w:r w:rsidRPr="00A91BEF">
                  <w:rPr>
                    <w:color w:val="000000" w:themeColor="text1"/>
                  </w:rPr>
                  <w:t>1</w:t>
                </w:r>
              </w:p>
            </w:tc>
          </w:tr>
          <w:tr w:rsidR="00A91BEF" w:rsidRPr="00A91BEF" w14:paraId="4A09417C" w14:textId="77777777" w:rsidTr="00F85BA9">
            <w:tc>
              <w:tcPr>
                <w:tcW w:w="2969" w:type="dxa"/>
              </w:tcPr>
              <w:p w14:paraId="3E54F416" w14:textId="44712C47" w:rsidR="009F0D94" w:rsidRPr="00A91BEF" w:rsidRDefault="009F0D94" w:rsidP="003E2E04">
                <w:pPr>
                  <w:rPr>
                    <w:color w:val="000000" w:themeColor="text1"/>
                  </w:rPr>
                </w:pPr>
                <w:r w:rsidRPr="00A91BEF">
                  <w:rPr>
                    <w:color w:val="000000" w:themeColor="text1"/>
                  </w:rPr>
                  <w:t>BB Juniors</w:t>
                </w:r>
              </w:p>
            </w:tc>
            <w:tc>
              <w:tcPr>
                <w:tcW w:w="3011" w:type="dxa"/>
              </w:tcPr>
              <w:p w14:paraId="5C24C20A" w14:textId="07EC8D97" w:rsidR="009F0D94" w:rsidRPr="00A91BEF" w:rsidRDefault="00291791" w:rsidP="003E2E04">
                <w:pPr>
                  <w:rPr>
                    <w:color w:val="000000" w:themeColor="text1"/>
                  </w:rPr>
                </w:pPr>
                <w:r w:rsidRPr="00A91BEF">
                  <w:rPr>
                    <w:color w:val="000000" w:themeColor="text1"/>
                  </w:rPr>
                  <w:t>6*** - District Play</w:t>
                </w:r>
              </w:p>
            </w:tc>
            <w:tc>
              <w:tcPr>
                <w:tcW w:w="3010" w:type="dxa"/>
              </w:tcPr>
              <w:p w14:paraId="0934CF81" w14:textId="0C3108E4" w:rsidR="009F0D94" w:rsidRPr="00A91BEF" w:rsidRDefault="00291791" w:rsidP="003E2E04">
                <w:pPr>
                  <w:rPr>
                    <w:color w:val="000000" w:themeColor="text1"/>
                  </w:rPr>
                </w:pPr>
                <w:r w:rsidRPr="00A91BEF">
                  <w:rPr>
                    <w:color w:val="000000" w:themeColor="text1"/>
                  </w:rPr>
                  <w:t>2</w:t>
                </w:r>
              </w:p>
            </w:tc>
          </w:tr>
          <w:tr w:rsidR="00A91BEF" w:rsidRPr="00A91BEF" w14:paraId="1CB57E91" w14:textId="77777777" w:rsidTr="00F85BA9">
            <w:tc>
              <w:tcPr>
                <w:tcW w:w="2969" w:type="dxa"/>
              </w:tcPr>
              <w:p w14:paraId="6522DDF9" w14:textId="7E99640A" w:rsidR="009F0D94" w:rsidRPr="00A91BEF" w:rsidRDefault="009F0D94" w:rsidP="003E2E04">
                <w:pPr>
                  <w:rPr>
                    <w:color w:val="000000" w:themeColor="text1"/>
                  </w:rPr>
                </w:pPr>
                <w:r w:rsidRPr="00A91BEF">
                  <w:rPr>
                    <w:color w:val="000000" w:themeColor="text1"/>
                  </w:rPr>
                  <w:t>BB Seniors</w:t>
                </w:r>
              </w:p>
            </w:tc>
            <w:tc>
              <w:tcPr>
                <w:tcW w:w="3011" w:type="dxa"/>
              </w:tcPr>
              <w:p w14:paraId="05AA94DE" w14:textId="377BA1D6" w:rsidR="009F0D94" w:rsidRPr="00A91BEF" w:rsidRDefault="00291791" w:rsidP="003E2E04">
                <w:pPr>
                  <w:rPr>
                    <w:color w:val="000000" w:themeColor="text1"/>
                  </w:rPr>
                </w:pPr>
                <w:r w:rsidRPr="00A91BEF">
                  <w:rPr>
                    <w:color w:val="000000" w:themeColor="text1"/>
                  </w:rPr>
                  <w:t>0</w:t>
                </w:r>
              </w:p>
            </w:tc>
            <w:tc>
              <w:tcPr>
                <w:tcW w:w="3010" w:type="dxa"/>
              </w:tcPr>
              <w:p w14:paraId="7C1DC257" w14:textId="1CFC594C" w:rsidR="009F0D94" w:rsidRPr="00A91BEF" w:rsidRDefault="00291791" w:rsidP="003E2E04">
                <w:pPr>
                  <w:rPr>
                    <w:color w:val="000000" w:themeColor="text1"/>
                  </w:rPr>
                </w:pPr>
                <w:r w:rsidRPr="00A91BEF">
                  <w:rPr>
                    <w:color w:val="000000" w:themeColor="text1"/>
                  </w:rPr>
                  <w:t>0</w:t>
                </w:r>
              </w:p>
            </w:tc>
          </w:tr>
          <w:tr w:rsidR="00A91BEF" w:rsidRPr="00A91BEF" w14:paraId="77C667CA" w14:textId="77777777" w:rsidTr="00F85BA9">
            <w:tc>
              <w:tcPr>
                <w:tcW w:w="2969" w:type="dxa"/>
              </w:tcPr>
              <w:p w14:paraId="25E5A94D" w14:textId="2E5B42DB" w:rsidR="009F0D94" w:rsidRPr="00A91BEF" w:rsidRDefault="009F0D94" w:rsidP="003E2E04">
                <w:pPr>
                  <w:rPr>
                    <w:color w:val="000000" w:themeColor="text1"/>
                  </w:rPr>
                </w:pPr>
                <w:r w:rsidRPr="00A91BEF">
                  <w:rPr>
                    <w:color w:val="000000" w:themeColor="text1"/>
                  </w:rPr>
                  <w:t>SB CP</w:t>
                </w:r>
              </w:p>
            </w:tc>
            <w:tc>
              <w:tcPr>
                <w:tcW w:w="3011" w:type="dxa"/>
              </w:tcPr>
              <w:p w14:paraId="769CA6DE" w14:textId="12A75E4D" w:rsidR="009F0D94" w:rsidRPr="00A91BEF" w:rsidRDefault="00376687" w:rsidP="003E2E04">
                <w:pPr>
                  <w:rPr>
                    <w:color w:val="000000" w:themeColor="text1"/>
                  </w:rPr>
                </w:pPr>
                <w:r w:rsidRPr="00A91BEF">
                  <w:rPr>
                    <w:color w:val="000000" w:themeColor="text1"/>
                  </w:rPr>
                  <w:t>7****</w:t>
                </w:r>
              </w:p>
            </w:tc>
            <w:tc>
              <w:tcPr>
                <w:tcW w:w="3010" w:type="dxa"/>
              </w:tcPr>
              <w:p w14:paraId="72BA7FD1" w14:textId="236EE65E" w:rsidR="009F0D94" w:rsidRPr="00A91BEF" w:rsidRDefault="00376687" w:rsidP="003E2E04">
                <w:pPr>
                  <w:rPr>
                    <w:color w:val="000000" w:themeColor="text1"/>
                  </w:rPr>
                </w:pPr>
                <w:r w:rsidRPr="00A91BEF">
                  <w:rPr>
                    <w:color w:val="000000" w:themeColor="text1"/>
                  </w:rPr>
                  <w:t>1</w:t>
                </w:r>
              </w:p>
            </w:tc>
          </w:tr>
          <w:tr w:rsidR="00A91BEF" w:rsidRPr="00A91BEF" w14:paraId="4EE22A21" w14:textId="77777777" w:rsidTr="00F85BA9">
            <w:tc>
              <w:tcPr>
                <w:tcW w:w="2969" w:type="dxa"/>
              </w:tcPr>
              <w:p w14:paraId="34F83B21" w14:textId="61776A9B" w:rsidR="009F0D94" w:rsidRPr="00A91BEF" w:rsidRDefault="009F0D94" w:rsidP="003E2E04">
                <w:pPr>
                  <w:rPr>
                    <w:color w:val="000000" w:themeColor="text1"/>
                  </w:rPr>
                </w:pPr>
                <w:r w:rsidRPr="00A91BEF">
                  <w:rPr>
                    <w:color w:val="000000" w:themeColor="text1"/>
                  </w:rPr>
                  <w:t>SB Minors</w:t>
                </w:r>
              </w:p>
            </w:tc>
            <w:tc>
              <w:tcPr>
                <w:tcW w:w="3011" w:type="dxa"/>
              </w:tcPr>
              <w:p w14:paraId="3201245A" w14:textId="18401129" w:rsidR="009F0D94" w:rsidRPr="00A91BEF" w:rsidRDefault="00376687" w:rsidP="003E2E04">
                <w:pPr>
                  <w:rPr>
                    <w:color w:val="000000" w:themeColor="text1"/>
                  </w:rPr>
                </w:pPr>
                <w:r w:rsidRPr="00A91BEF">
                  <w:rPr>
                    <w:color w:val="000000" w:themeColor="text1"/>
                  </w:rPr>
                  <w:t>7</w:t>
                </w:r>
              </w:p>
            </w:tc>
            <w:tc>
              <w:tcPr>
                <w:tcW w:w="3010" w:type="dxa"/>
              </w:tcPr>
              <w:p w14:paraId="70DC4F7C" w14:textId="6CDF0A03" w:rsidR="009F0D94" w:rsidRPr="00A91BEF" w:rsidRDefault="00376687" w:rsidP="003E2E04">
                <w:pPr>
                  <w:rPr>
                    <w:color w:val="000000" w:themeColor="text1"/>
                  </w:rPr>
                </w:pPr>
                <w:r w:rsidRPr="00A91BEF">
                  <w:rPr>
                    <w:color w:val="000000" w:themeColor="text1"/>
                  </w:rPr>
                  <w:t>0</w:t>
                </w:r>
              </w:p>
            </w:tc>
          </w:tr>
          <w:tr w:rsidR="00A91BEF" w:rsidRPr="00A91BEF" w14:paraId="4B7191BF" w14:textId="77777777" w:rsidTr="00F85BA9">
            <w:tc>
              <w:tcPr>
                <w:tcW w:w="2969" w:type="dxa"/>
              </w:tcPr>
              <w:p w14:paraId="21323E16" w14:textId="4A81DD86" w:rsidR="009F0D94" w:rsidRPr="00A91BEF" w:rsidRDefault="009F0D94" w:rsidP="003E2E04">
                <w:pPr>
                  <w:rPr>
                    <w:color w:val="000000" w:themeColor="text1"/>
                  </w:rPr>
                </w:pPr>
                <w:r w:rsidRPr="00A91BEF">
                  <w:rPr>
                    <w:color w:val="000000" w:themeColor="text1"/>
                  </w:rPr>
                  <w:t>SB Majors</w:t>
                </w:r>
              </w:p>
            </w:tc>
            <w:tc>
              <w:tcPr>
                <w:tcW w:w="3011" w:type="dxa"/>
              </w:tcPr>
              <w:p w14:paraId="1F84A11E" w14:textId="1845EBE6" w:rsidR="009F0D94" w:rsidRPr="00A91BEF" w:rsidRDefault="00376687" w:rsidP="003E2E04">
                <w:pPr>
                  <w:rPr>
                    <w:color w:val="000000" w:themeColor="text1"/>
                  </w:rPr>
                </w:pPr>
                <w:r w:rsidRPr="00A91BEF">
                  <w:rPr>
                    <w:color w:val="000000" w:themeColor="text1"/>
                  </w:rPr>
                  <w:t>11 – District Play</w:t>
                </w:r>
              </w:p>
            </w:tc>
            <w:tc>
              <w:tcPr>
                <w:tcW w:w="3010" w:type="dxa"/>
              </w:tcPr>
              <w:p w14:paraId="3E25CE8B" w14:textId="6082FB07" w:rsidR="009F0D94" w:rsidRPr="00A91BEF" w:rsidRDefault="00376687" w:rsidP="003E2E04">
                <w:pPr>
                  <w:rPr>
                    <w:color w:val="000000" w:themeColor="text1"/>
                  </w:rPr>
                </w:pPr>
                <w:r w:rsidRPr="00A91BEF">
                  <w:rPr>
                    <w:color w:val="000000" w:themeColor="text1"/>
                  </w:rPr>
                  <w:t>1</w:t>
                </w:r>
              </w:p>
            </w:tc>
          </w:tr>
          <w:tr w:rsidR="00A91BEF" w:rsidRPr="00A91BEF" w14:paraId="51D0F6F3" w14:textId="77777777" w:rsidTr="00F85BA9">
            <w:tc>
              <w:tcPr>
                <w:tcW w:w="2969" w:type="dxa"/>
              </w:tcPr>
              <w:p w14:paraId="041647C4" w14:textId="5F2AACF0" w:rsidR="009F0D94" w:rsidRPr="00A91BEF" w:rsidRDefault="009F0D94" w:rsidP="003E2E04">
                <w:pPr>
                  <w:rPr>
                    <w:color w:val="000000" w:themeColor="text1"/>
                  </w:rPr>
                </w:pPr>
                <w:r w:rsidRPr="00A91BEF">
                  <w:rPr>
                    <w:color w:val="000000" w:themeColor="text1"/>
                  </w:rPr>
                  <w:t>SB Juniors</w:t>
                </w:r>
              </w:p>
            </w:tc>
            <w:tc>
              <w:tcPr>
                <w:tcW w:w="3011" w:type="dxa"/>
              </w:tcPr>
              <w:p w14:paraId="65CBCB8B" w14:textId="09FE6909" w:rsidR="009F0D94" w:rsidRPr="00A91BEF" w:rsidRDefault="00376687" w:rsidP="003E2E04">
                <w:pPr>
                  <w:rPr>
                    <w:color w:val="000000" w:themeColor="text1"/>
                  </w:rPr>
                </w:pPr>
                <w:r w:rsidRPr="00A91BEF">
                  <w:rPr>
                    <w:color w:val="000000" w:themeColor="text1"/>
                  </w:rPr>
                  <w:t>4*****</w:t>
                </w:r>
              </w:p>
            </w:tc>
            <w:tc>
              <w:tcPr>
                <w:tcW w:w="3010" w:type="dxa"/>
              </w:tcPr>
              <w:p w14:paraId="564C8D2E" w14:textId="7E81205E" w:rsidR="009F0D94" w:rsidRPr="00A91BEF" w:rsidRDefault="00376687" w:rsidP="003E2E04">
                <w:pPr>
                  <w:rPr>
                    <w:color w:val="000000" w:themeColor="text1"/>
                  </w:rPr>
                </w:pPr>
                <w:r w:rsidRPr="00A91BEF">
                  <w:rPr>
                    <w:color w:val="000000" w:themeColor="text1"/>
                  </w:rPr>
                  <w:t>1</w:t>
                </w:r>
              </w:p>
            </w:tc>
          </w:tr>
          <w:tr w:rsidR="00A91BEF" w:rsidRPr="00A91BEF" w14:paraId="0A79D4CE" w14:textId="77777777" w:rsidTr="00F85BA9">
            <w:tc>
              <w:tcPr>
                <w:tcW w:w="2969" w:type="dxa"/>
              </w:tcPr>
              <w:p w14:paraId="5EA4B111" w14:textId="46914398" w:rsidR="009F0D94" w:rsidRPr="00A91BEF" w:rsidRDefault="009F0D94" w:rsidP="003E2E04">
                <w:pPr>
                  <w:rPr>
                    <w:color w:val="000000" w:themeColor="text1"/>
                  </w:rPr>
                </w:pPr>
                <w:r w:rsidRPr="00A91BEF">
                  <w:rPr>
                    <w:color w:val="000000" w:themeColor="text1"/>
                  </w:rPr>
                  <w:t>SB Seniors</w:t>
                </w:r>
              </w:p>
            </w:tc>
            <w:tc>
              <w:tcPr>
                <w:tcW w:w="3011" w:type="dxa"/>
              </w:tcPr>
              <w:p w14:paraId="6F29BCC1" w14:textId="4B193219" w:rsidR="009F0D94" w:rsidRPr="00A91BEF" w:rsidRDefault="00376687" w:rsidP="003E2E04">
                <w:pPr>
                  <w:rPr>
                    <w:color w:val="000000" w:themeColor="text1"/>
                  </w:rPr>
                </w:pPr>
                <w:r w:rsidRPr="00A91BEF">
                  <w:rPr>
                    <w:color w:val="000000" w:themeColor="text1"/>
                  </w:rPr>
                  <w:t>0</w:t>
                </w:r>
              </w:p>
            </w:tc>
            <w:tc>
              <w:tcPr>
                <w:tcW w:w="3010" w:type="dxa"/>
              </w:tcPr>
              <w:p w14:paraId="2F3B2150" w14:textId="50350F47" w:rsidR="00F85BA9" w:rsidRPr="00A91BEF" w:rsidRDefault="00376687" w:rsidP="003E2E04">
                <w:pPr>
                  <w:rPr>
                    <w:color w:val="000000" w:themeColor="text1"/>
                  </w:rPr>
                </w:pPr>
                <w:r w:rsidRPr="00A91BEF">
                  <w:rPr>
                    <w:color w:val="000000" w:themeColor="text1"/>
                  </w:rPr>
                  <w:t>0</w:t>
                </w:r>
              </w:p>
            </w:tc>
          </w:tr>
          <w:tr w:rsidR="00A91BEF" w:rsidRPr="00A91BEF" w14:paraId="78806E16" w14:textId="77777777" w:rsidTr="00A7350A">
            <w:tc>
              <w:tcPr>
                <w:tcW w:w="8990" w:type="dxa"/>
                <w:gridSpan w:val="3"/>
              </w:tcPr>
              <w:p w14:paraId="7C6CE454" w14:textId="790B2445" w:rsidR="00F85BA9" w:rsidRPr="00A91BEF" w:rsidRDefault="00F85BA9" w:rsidP="003E2E04">
                <w:pPr>
                  <w:rPr>
                    <w:color w:val="000000" w:themeColor="text1"/>
                  </w:rPr>
                </w:pPr>
                <w:r w:rsidRPr="00A91BEF">
                  <w:rPr>
                    <w:color w:val="000000" w:themeColor="text1"/>
                  </w:rPr>
                  <w:t>Pending Cart Orders: TB 4; MCP 1; CP BB 5; CP SB 2; BB Jun 3; Maj SB 1; Min BB 6; Min SB 6</w:t>
                </w:r>
              </w:p>
            </w:tc>
          </w:tr>
        </w:tbl>
        <w:p w14:paraId="3F7DD1F3" w14:textId="73A1A214" w:rsidR="003E2E04" w:rsidRPr="00A91BEF" w:rsidRDefault="009F0D94" w:rsidP="003E2E04">
          <w:pPr>
            <w:ind w:left="1080"/>
            <w:rPr>
              <w:color w:val="000000" w:themeColor="text1"/>
            </w:rPr>
          </w:pPr>
          <w:r w:rsidRPr="00A91BEF">
            <w:rPr>
              <w:color w:val="000000" w:themeColor="text1"/>
            </w:rPr>
            <w:t xml:space="preserve">*Two CP coaches requested to be grouped together again.  I already created a team for them and placed </w:t>
          </w:r>
          <w:r w:rsidR="00401936">
            <w:rPr>
              <w:color w:val="000000" w:themeColor="text1"/>
            </w:rPr>
            <w:t xml:space="preserve">them </w:t>
          </w:r>
          <w:r w:rsidRPr="00A91BEF">
            <w:rPr>
              <w:color w:val="000000" w:themeColor="text1"/>
            </w:rPr>
            <w:t>together in the system.</w:t>
          </w:r>
        </w:p>
        <w:p w14:paraId="043A24F6" w14:textId="6814DABD" w:rsidR="00291791" w:rsidRPr="00A91BEF" w:rsidRDefault="00291791" w:rsidP="003E2E04">
          <w:pPr>
            <w:ind w:left="1080"/>
            <w:rPr>
              <w:color w:val="000000" w:themeColor="text1"/>
            </w:rPr>
          </w:pPr>
          <w:r w:rsidRPr="00A91BEF">
            <w:rPr>
              <w:color w:val="000000" w:themeColor="text1"/>
            </w:rPr>
            <w:t>**Mom from South Harrison reached out about having her son play with us if they are unable to field a team.  I suggested that she still register with her eligible league and then we could transfer if necessary. KG – reach out to SH?</w:t>
          </w:r>
        </w:p>
        <w:p w14:paraId="4496EEEC" w14:textId="24A48ECA" w:rsidR="00291791" w:rsidRPr="00A91BEF" w:rsidRDefault="00291791" w:rsidP="003E2E04">
          <w:pPr>
            <w:ind w:left="1080"/>
            <w:rPr>
              <w:color w:val="000000" w:themeColor="text1"/>
            </w:rPr>
          </w:pPr>
          <w:r w:rsidRPr="00A91BEF">
            <w:rPr>
              <w:color w:val="000000" w:themeColor="text1"/>
            </w:rPr>
            <w:t>***We also have 3 Pending orders in carts for Junior age players.  Would like to see us keep this team in house as it would help keep these kids playing.  We have coach volunteers and the field space – probably just unable to host district games due to lack of lights.  The field is not being used in the fall by SJ Heat</w:t>
          </w:r>
          <w:r w:rsidR="00F85BA9" w:rsidRPr="00A91BEF">
            <w:rPr>
              <w:color w:val="000000" w:themeColor="text1"/>
            </w:rPr>
            <w:t xml:space="preserve"> after 9/7</w:t>
          </w:r>
          <w:r w:rsidRPr="00A91BEF">
            <w:rPr>
              <w:color w:val="000000" w:themeColor="text1"/>
            </w:rPr>
            <w:t>.</w:t>
          </w:r>
        </w:p>
        <w:p w14:paraId="6372C854" w14:textId="1D9A58E9" w:rsidR="00376687" w:rsidRPr="00A91BEF" w:rsidRDefault="00376687" w:rsidP="003E2E04">
          <w:pPr>
            <w:ind w:left="1080"/>
            <w:rPr>
              <w:color w:val="000000" w:themeColor="text1"/>
            </w:rPr>
          </w:pPr>
          <w:r w:rsidRPr="00A91BEF">
            <w:rPr>
              <w:color w:val="000000" w:themeColor="text1"/>
            </w:rPr>
            <w:t>****If numbers remain low, merge with BB CP for fall season only? It would allow for 3 teams of reasonable size.</w:t>
          </w:r>
        </w:p>
        <w:p w14:paraId="47818765" w14:textId="3DC26315" w:rsidR="003E2E04" w:rsidRPr="00850BC9" w:rsidRDefault="00376687" w:rsidP="00376687">
          <w:pPr>
            <w:ind w:left="1080"/>
            <w:rPr>
              <w:color w:val="EE0000"/>
            </w:rPr>
          </w:pPr>
          <w:r w:rsidRPr="00A91BEF">
            <w:rPr>
              <w:color w:val="000000" w:themeColor="text1"/>
            </w:rPr>
            <w:lastRenderedPageBreak/>
            <w:t>*****Merge with Pitman again?</w:t>
          </w:r>
          <w:r w:rsidR="00850BC9">
            <w:rPr>
              <w:color w:val="000000" w:themeColor="text1"/>
            </w:rPr>
            <w:t xml:space="preserve"> </w:t>
          </w:r>
          <w:r w:rsidR="00850BC9">
            <w:rPr>
              <w:color w:val="EE0000"/>
            </w:rPr>
            <w:t xml:space="preserve">– Pitman not having a team for the fall.  Potentially offer the girls to play majors </w:t>
          </w:r>
          <w:proofErr w:type="gramStart"/>
          <w:r w:rsidR="00850BC9">
            <w:rPr>
              <w:color w:val="EE0000"/>
            </w:rPr>
            <w:t>again?</w:t>
          </w:r>
          <w:proofErr w:type="gramEnd"/>
        </w:p>
        <w:p w14:paraId="789A271E" w14:textId="3BD0D745" w:rsidR="002B1BAA" w:rsidRPr="00A91BEF" w:rsidRDefault="002B1BAA" w:rsidP="002B1BAA">
          <w:pPr>
            <w:pStyle w:val="Heading3"/>
            <w:rPr>
              <w:color w:val="000000" w:themeColor="text1"/>
            </w:rPr>
          </w:pPr>
          <w:r w:rsidRPr="00A91BEF">
            <w:rPr>
              <w:color w:val="000000" w:themeColor="text1"/>
            </w:rPr>
            <w:t xml:space="preserve">Safety </w:t>
          </w:r>
          <w:r w:rsidR="00D274DB" w:rsidRPr="00A91BEF">
            <w:rPr>
              <w:color w:val="000000" w:themeColor="text1"/>
            </w:rPr>
            <w:t>(</w:t>
          </w:r>
          <w:r w:rsidRPr="00A91BEF">
            <w:rPr>
              <w:color w:val="000000" w:themeColor="text1"/>
            </w:rPr>
            <w:t>Eric Bonham</w:t>
          </w:r>
          <w:r w:rsidR="00D274DB" w:rsidRPr="00A91BEF">
            <w:rPr>
              <w:color w:val="000000" w:themeColor="text1"/>
            </w:rPr>
            <w:t>)</w:t>
          </w:r>
        </w:p>
        <w:p w14:paraId="58084220" w14:textId="185A00EB" w:rsidR="006C7B30" w:rsidRPr="00A91BEF" w:rsidRDefault="003E2E04" w:rsidP="006C7B30">
          <w:pPr>
            <w:pStyle w:val="Heading4"/>
            <w:rPr>
              <w:color w:val="000000" w:themeColor="text1"/>
            </w:rPr>
          </w:pPr>
          <w:r w:rsidRPr="00A91BEF">
            <w:rPr>
              <w:color w:val="000000" w:themeColor="text1"/>
            </w:rPr>
            <w:t>Fall Season Planning</w:t>
          </w:r>
          <w:r w:rsidR="00850BC9">
            <w:rPr>
              <w:color w:val="EE0000"/>
            </w:rPr>
            <w:t xml:space="preserve"> – Fall background checks are processing.  Will reset 10/1.</w:t>
          </w:r>
        </w:p>
        <w:p w14:paraId="2C91452E" w14:textId="3E0F8C4B" w:rsidR="002B1BAA" w:rsidRPr="00A91BEF" w:rsidRDefault="002B1BAA" w:rsidP="002B1BAA">
          <w:pPr>
            <w:pStyle w:val="Heading3"/>
            <w:rPr>
              <w:color w:val="000000" w:themeColor="text1"/>
            </w:rPr>
          </w:pPr>
          <w:r w:rsidRPr="00A91BEF">
            <w:rPr>
              <w:color w:val="000000" w:themeColor="text1"/>
            </w:rPr>
            <w:t xml:space="preserve">Player Agent </w:t>
          </w:r>
          <w:r w:rsidR="00D274DB" w:rsidRPr="00A91BEF">
            <w:rPr>
              <w:color w:val="000000" w:themeColor="text1"/>
            </w:rPr>
            <w:t>(</w:t>
          </w:r>
          <w:r w:rsidRPr="00A91BEF">
            <w:rPr>
              <w:color w:val="000000" w:themeColor="text1"/>
            </w:rPr>
            <w:t>Tom Gibson</w:t>
          </w:r>
          <w:r w:rsidR="00D274DB" w:rsidRPr="00A91BEF">
            <w:rPr>
              <w:color w:val="000000" w:themeColor="text1"/>
            </w:rPr>
            <w:t>)</w:t>
          </w:r>
        </w:p>
        <w:p w14:paraId="55B58D85" w14:textId="2806937B" w:rsidR="004A5A93" w:rsidRPr="00A91BEF" w:rsidRDefault="003E2E04" w:rsidP="00C21532">
          <w:pPr>
            <w:pStyle w:val="Heading4"/>
            <w:rPr>
              <w:color w:val="000000" w:themeColor="text1"/>
            </w:rPr>
          </w:pPr>
          <w:r w:rsidRPr="00A91BEF">
            <w:rPr>
              <w:color w:val="000000" w:themeColor="text1"/>
            </w:rPr>
            <w:t>Fall Season Planning</w:t>
          </w:r>
        </w:p>
        <w:p w14:paraId="0C99D37B" w14:textId="44A578EA" w:rsidR="003E2E04" w:rsidRPr="00A91BEF" w:rsidRDefault="003E2E04" w:rsidP="003E2E04">
          <w:pPr>
            <w:pStyle w:val="Heading4"/>
            <w:rPr>
              <w:color w:val="000000" w:themeColor="text1"/>
            </w:rPr>
          </w:pPr>
          <w:r w:rsidRPr="00A91BEF">
            <w:rPr>
              <w:color w:val="000000" w:themeColor="text1"/>
            </w:rPr>
            <w:t xml:space="preserve">Fall Clinic for </w:t>
          </w:r>
          <w:proofErr w:type="spellStart"/>
          <w:r w:rsidRPr="00A91BEF">
            <w:rPr>
              <w:color w:val="000000" w:themeColor="text1"/>
            </w:rPr>
            <w:t>Tball</w:t>
          </w:r>
          <w:proofErr w:type="spellEnd"/>
          <w:r w:rsidRPr="00A91BEF">
            <w:rPr>
              <w:color w:val="000000" w:themeColor="text1"/>
            </w:rPr>
            <w:t>/CP</w:t>
          </w:r>
          <w:r w:rsidR="00850BC9">
            <w:rPr>
              <w:color w:val="EE0000"/>
            </w:rPr>
            <w:t xml:space="preserve"> – Planning to run as clinics with the assistance of the CRHS coach and staff</w:t>
          </w:r>
          <w:r w:rsidR="00C911D3">
            <w:rPr>
              <w:color w:val="EE0000"/>
            </w:rPr>
            <w:t xml:space="preserve">.  Also looking to host a </w:t>
          </w:r>
          <w:proofErr w:type="gramStart"/>
          <w:r w:rsidR="00C911D3">
            <w:rPr>
              <w:color w:val="EE0000"/>
            </w:rPr>
            <w:t>coaches</w:t>
          </w:r>
          <w:proofErr w:type="gramEnd"/>
          <w:r w:rsidR="00C911D3">
            <w:rPr>
              <w:color w:val="EE0000"/>
            </w:rPr>
            <w:t xml:space="preserve"> clinic in the </w:t>
          </w:r>
          <w:proofErr w:type="spellStart"/>
          <w:proofErr w:type="gramStart"/>
          <w:r w:rsidR="00C911D3">
            <w:rPr>
              <w:color w:val="EE0000"/>
            </w:rPr>
            <w:t>spring.l</w:t>
          </w:r>
          <w:proofErr w:type="spellEnd"/>
          <w:proofErr w:type="gramEnd"/>
        </w:p>
        <w:p w14:paraId="1EC0E3A1" w14:textId="3092976C" w:rsidR="00E14CC2" w:rsidRPr="00A91BEF" w:rsidRDefault="002B1BAA" w:rsidP="009912A3">
          <w:pPr>
            <w:pStyle w:val="Heading3"/>
            <w:ind w:right="0"/>
            <w:rPr>
              <w:color w:val="000000" w:themeColor="text1"/>
            </w:rPr>
          </w:pPr>
          <w:r w:rsidRPr="00A91BEF">
            <w:rPr>
              <w:color w:val="000000" w:themeColor="text1"/>
            </w:rPr>
            <w:t>Fields</w:t>
          </w:r>
          <w:r w:rsidR="003E2E04" w:rsidRPr="00A91BEF">
            <w:rPr>
              <w:color w:val="000000" w:themeColor="text1"/>
            </w:rPr>
            <w:t>/Complex:</w:t>
          </w:r>
          <w:r w:rsidRPr="00A91BEF">
            <w:rPr>
              <w:color w:val="000000" w:themeColor="text1"/>
            </w:rPr>
            <w:t xml:space="preserve"> </w:t>
          </w:r>
          <w:r w:rsidR="00D274DB" w:rsidRPr="00A91BEF">
            <w:rPr>
              <w:color w:val="000000" w:themeColor="text1"/>
            </w:rPr>
            <w:t>(</w:t>
          </w:r>
          <w:r w:rsidRPr="00A91BEF">
            <w:rPr>
              <w:color w:val="000000" w:themeColor="text1"/>
            </w:rPr>
            <w:t>Brandon Perrin</w:t>
          </w:r>
          <w:r w:rsidR="00E14CC2" w:rsidRPr="00A91BEF">
            <w:rPr>
              <w:color w:val="000000" w:themeColor="text1"/>
            </w:rPr>
            <w:t>e</w:t>
          </w:r>
          <w:r w:rsidR="00D274DB" w:rsidRPr="00A91BEF">
            <w:rPr>
              <w:color w:val="000000" w:themeColor="text1"/>
            </w:rPr>
            <w:t>)</w:t>
          </w:r>
        </w:p>
        <w:p w14:paraId="3ACC307F" w14:textId="3CC116D9" w:rsidR="002B1BAA" w:rsidRPr="00A91BEF" w:rsidRDefault="00F85BA9" w:rsidP="002B1BAA">
          <w:pPr>
            <w:pStyle w:val="Heading4"/>
            <w:rPr>
              <w:color w:val="000000" w:themeColor="text1"/>
            </w:rPr>
          </w:pPr>
          <w:r w:rsidRPr="00A91BEF">
            <w:rPr>
              <w:color w:val="000000" w:themeColor="text1"/>
            </w:rPr>
            <w:t>Pending Items:</w:t>
          </w:r>
        </w:p>
        <w:p w14:paraId="127FCB12" w14:textId="5F539761" w:rsidR="00FE3860" w:rsidRPr="00850BC9" w:rsidRDefault="00F85BA9" w:rsidP="00FE3860">
          <w:pPr>
            <w:ind w:left="1080"/>
            <w:rPr>
              <w:color w:val="EE0000"/>
            </w:rPr>
          </w:pPr>
          <w:r w:rsidRPr="00A91BEF">
            <w:rPr>
              <w:color w:val="000000" w:themeColor="text1"/>
            </w:rPr>
            <w:t>-Fields 3/4/5 – Weeds. Spraying schedule? Skim for fall?</w:t>
          </w:r>
          <w:r w:rsidR="00850BC9">
            <w:rPr>
              <w:color w:val="EE0000"/>
            </w:rPr>
            <w:t xml:space="preserve"> Field 5 was sprayed 8/13.</w:t>
          </w:r>
        </w:p>
        <w:p w14:paraId="17FC5F6C" w14:textId="282F9538" w:rsidR="00FE3860" w:rsidRPr="00850BC9" w:rsidRDefault="00FE3860" w:rsidP="00FE3860">
          <w:pPr>
            <w:ind w:left="1080"/>
            <w:rPr>
              <w:color w:val="EE0000"/>
            </w:rPr>
          </w:pPr>
          <w:r w:rsidRPr="00A91BEF">
            <w:rPr>
              <w:color w:val="000000" w:themeColor="text1"/>
            </w:rPr>
            <w:t>-Fall Season – Currently have 36 bags of chalk and ½ pallet of field conditioner.  First tournament is 9/4 so will need more inventory prior to that.</w:t>
          </w:r>
          <w:r w:rsidR="00850BC9">
            <w:rPr>
              <w:color w:val="000000" w:themeColor="text1"/>
            </w:rPr>
            <w:t xml:space="preserve"> </w:t>
          </w:r>
          <w:r w:rsidR="00850BC9">
            <w:rPr>
              <w:color w:val="EE0000"/>
            </w:rPr>
            <w:t xml:space="preserve"> – Motion was made and passed to order more chalk and field conditioner.</w:t>
          </w:r>
        </w:p>
        <w:p w14:paraId="05FD06D2" w14:textId="0FC872A5" w:rsidR="00FE3860" w:rsidRPr="00850BC9" w:rsidRDefault="00FE3860" w:rsidP="00FE3860">
          <w:pPr>
            <w:tabs>
              <w:tab w:val="left" w:pos="1080"/>
            </w:tabs>
            <w:ind w:left="1080"/>
            <w:rPr>
              <w:color w:val="EE0000"/>
            </w:rPr>
          </w:pPr>
          <w:r w:rsidRPr="00A91BEF">
            <w:rPr>
              <w:color w:val="000000" w:themeColor="text1"/>
            </w:rPr>
            <w:t xml:space="preserve">-Groomer in field 4 shed is dead. </w:t>
          </w:r>
          <w:r w:rsidR="002A4D9A" w:rsidRPr="00A91BEF">
            <w:rPr>
              <w:color w:val="000000" w:themeColor="text1"/>
            </w:rPr>
            <w:t xml:space="preserve">Attempted </w:t>
          </w:r>
          <w:r w:rsidRPr="00A91BEF">
            <w:rPr>
              <w:color w:val="000000" w:themeColor="text1"/>
            </w:rPr>
            <w:t>jumping but will not turn over.  Battery dead?  Replace ourselves this week? If that doesn’t correct it, then send to Peach Country</w:t>
          </w:r>
          <w:r w:rsidR="002A4D9A" w:rsidRPr="00A91BEF">
            <w:rPr>
              <w:color w:val="000000" w:themeColor="text1"/>
            </w:rPr>
            <w:t>?</w:t>
          </w:r>
          <w:r w:rsidRPr="00A91BEF">
            <w:rPr>
              <w:color w:val="000000" w:themeColor="text1"/>
            </w:rPr>
            <w:t xml:space="preserve">  It was serviced November 2024 (Carburetor, muffler, oil change, air filter, fuel filter, spark plugs, brake adjustment)</w:t>
          </w:r>
          <w:r w:rsidR="00A91BEF" w:rsidRPr="00A91BEF">
            <w:rPr>
              <w:color w:val="000000" w:themeColor="text1"/>
            </w:rPr>
            <w:t>.</w:t>
          </w:r>
          <w:r w:rsidR="00850BC9">
            <w:rPr>
              <w:color w:val="EE0000"/>
            </w:rPr>
            <w:t xml:space="preserve"> – Ryan Neal to attempt battery change tomorrow and update board.</w:t>
          </w:r>
        </w:p>
        <w:p w14:paraId="1F868084" w14:textId="72AE98FE" w:rsidR="00FE3860" w:rsidRPr="00850BC9" w:rsidRDefault="00FE3860" w:rsidP="00C911D3">
          <w:pPr>
            <w:tabs>
              <w:tab w:val="left" w:pos="1080"/>
            </w:tabs>
            <w:ind w:left="1080"/>
            <w:rPr>
              <w:color w:val="EE0000"/>
            </w:rPr>
          </w:pPr>
          <w:r w:rsidRPr="00A91BEF">
            <w:rPr>
              <w:color w:val="000000" w:themeColor="text1"/>
            </w:rPr>
            <w:t>- New groomer needs new teeth/tines for back</w:t>
          </w:r>
          <w:r w:rsidR="00850BC9">
            <w:rPr>
              <w:color w:val="EE0000"/>
            </w:rPr>
            <w:t xml:space="preserve"> </w:t>
          </w:r>
          <w:r w:rsidR="00C911D3">
            <w:rPr>
              <w:color w:val="EE0000"/>
            </w:rPr>
            <w:t>–</w:t>
          </w:r>
          <w:r w:rsidR="00850BC9">
            <w:rPr>
              <w:color w:val="EE0000"/>
            </w:rPr>
            <w:t xml:space="preserve"> </w:t>
          </w:r>
          <w:r w:rsidR="00C911D3">
            <w:rPr>
              <w:color w:val="EE0000"/>
            </w:rPr>
            <w:t>Motion was made and approved for new tines to be ordered.</w:t>
          </w:r>
        </w:p>
        <w:p w14:paraId="55497DB9" w14:textId="31B9BEA6" w:rsidR="002B1BAA" w:rsidRPr="00A91BEF" w:rsidRDefault="002B1BAA" w:rsidP="002B1BAA">
          <w:pPr>
            <w:pStyle w:val="Heading3"/>
            <w:rPr>
              <w:color w:val="000000" w:themeColor="text1"/>
            </w:rPr>
          </w:pPr>
          <w:r w:rsidRPr="00A91BEF">
            <w:rPr>
              <w:color w:val="000000" w:themeColor="text1"/>
            </w:rPr>
            <w:t>Equipment</w:t>
          </w:r>
        </w:p>
        <w:p w14:paraId="6104AFA4" w14:textId="77777777" w:rsidR="00DC0B37" w:rsidRPr="00A91BEF" w:rsidRDefault="001C115F" w:rsidP="00B11767">
          <w:pPr>
            <w:pStyle w:val="Heading4"/>
            <w:rPr>
              <w:color w:val="000000" w:themeColor="text1"/>
            </w:rPr>
          </w:pPr>
          <w:r w:rsidRPr="00A91BEF">
            <w:rPr>
              <w:color w:val="000000" w:themeColor="text1"/>
            </w:rPr>
            <w:t xml:space="preserve">Pending </w:t>
          </w:r>
          <w:r w:rsidR="009912A3" w:rsidRPr="00A91BEF">
            <w:rPr>
              <w:color w:val="000000" w:themeColor="text1"/>
            </w:rPr>
            <w:t>Items</w:t>
          </w:r>
          <w:r w:rsidR="00DC0B37" w:rsidRPr="00A91BEF">
            <w:rPr>
              <w:color w:val="000000" w:themeColor="text1"/>
            </w:rPr>
            <w:t>:</w:t>
          </w:r>
        </w:p>
        <w:p w14:paraId="78BE35DE" w14:textId="31DBE0D5" w:rsidR="00993806" w:rsidRPr="00C911D3" w:rsidRDefault="00993806" w:rsidP="00993806">
          <w:pPr>
            <w:ind w:left="1080"/>
            <w:rPr>
              <w:color w:val="EE0000"/>
            </w:rPr>
          </w:pPr>
          <w:r w:rsidRPr="00A91BEF">
            <w:rPr>
              <w:color w:val="000000" w:themeColor="text1"/>
            </w:rPr>
            <w:t>-Baseballs/Softballs for fall? Inventory clubhouse and order.  Balls backordered – will have to search for availability.</w:t>
          </w:r>
          <w:r w:rsidR="00C911D3">
            <w:rPr>
              <w:color w:val="000000" w:themeColor="text1"/>
            </w:rPr>
            <w:t xml:space="preserve"> </w:t>
          </w:r>
          <w:r w:rsidR="00C911D3">
            <w:rPr>
              <w:color w:val="EE0000"/>
            </w:rPr>
            <w:t xml:space="preserve"> – EH to purchase</w:t>
          </w:r>
        </w:p>
        <w:p w14:paraId="7B2FDF8B" w14:textId="21747CD1" w:rsidR="003E2E04" w:rsidRDefault="00F85BA9" w:rsidP="00993806">
          <w:pPr>
            <w:pStyle w:val="Heading5"/>
            <w:numPr>
              <w:ilvl w:val="0"/>
              <w:numId w:val="0"/>
            </w:numPr>
            <w:ind w:left="1440" w:hanging="360"/>
            <w:rPr>
              <w:color w:val="000000" w:themeColor="text1"/>
            </w:rPr>
          </w:pPr>
          <w:r w:rsidRPr="00A91BEF">
            <w:rPr>
              <w:color w:val="000000" w:themeColor="text1"/>
            </w:rPr>
            <w:t>-</w:t>
          </w:r>
          <w:r w:rsidR="00C21532" w:rsidRPr="00A91BEF">
            <w:rPr>
              <w:color w:val="000000" w:themeColor="text1"/>
            </w:rPr>
            <w:t>T</w:t>
          </w:r>
          <w:r w:rsidR="009912A3" w:rsidRPr="00A91BEF">
            <w:rPr>
              <w:color w:val="000000" w:themeColor="text1"/>
            </w:rPr>
            <w:t>urf</w:t>
          </w:r>
          <w:r w:rsidR="00DC0B37" w:rsidRPr="00A91BEF">
            <w:rPr>
              <w:color w:val="000000" w:themeColor="text1"/>
            </w:rPr>
            <w:t>/Netting</w:t>
          </w:r>
          <w:r w:rsidR="009912A3" w:rsidRPr="00A91BEF">
            <w:rPr>
              <w:color w:val="000000" w:themeColor="text1"/>
            </w:rPr>
            <w:t xml:space="preserve"> for F5 cages</w:t>
          </w:r>
          <w:r w:rsidR="00DC0B37" w:rsidRPr="00A91BEF">
            <w:rPr>
              <w:color w:val="000000" w:themeColor="text1"/>
            </w:rPr>
            <w:t xml:space="preserve"> (KG) quote pending.</w:t>
          </w:r>
        </w:p>
        <w:p w14:paraId="3A519EBD" w14:textId="77777777" w:rsidR="00C911D3" w:rsidRPr="00C911D3" w:rsidRDefault="00C911D3" w:rsidP="00C911D3"/>
        <w:p w14:paraId="3DB8F230" w14:textId="1940064A" w:rsidR="003E2E04" w:rsidRPr="00C911D3" w:rsidRDefault="003E2E04" w:rsidP="00C911D3">
          <w:pPr>
            <w:tabs>
              <w:tab w:val="left" w:pos="1080"/>
            </w:tabs>
            <w:ind w:left="1080" w:hanging="1080"/>
            <w:rPr>
              <w:color w:val="EE0000"/>
            </w:rPr>
          </w:pPr>
          <w:r w:rsidRPr="00A91BEF">
            <w:rPr>
              <w:color w:val="000000" w:themeColor="text1"/>
            </w:rPr>
            <w:t>`</w:t>
          </w:r>
          <w:r w:rsidRPr="00A91BEF">
            <w:rPr>
              <w:color w:val="000000" w:themeColor="text1"/>
            </w:rPr>
            <w:tab/>
          </w:r>
          <w:r w:rsidR="00F85BA9" w:rsidRPr="00A91BEF">
            <w:rPr>
              <w:color w:val="000000" w:themeColor="text1"/>
            </w:rPr>
            <w:t>-</w:t>
          </w:r>
          <w:r w:rsidRPr="00A91BEF">
            <w:rPr>
              <w:color w:val="000000" w:themeColor="text1"/>
            </w:rPr>
            <w:t>Hitting mats for cages</w:t>
          </w:r>
          <w:r w:rsidR="00993806" w:rsidRPr="00A91BEF">
            <w:rPr>
              <w:color w:val="000000" w:themeColor="text1"/>
            </w:rPr>
            <w:t xml:space="preserve"> to protect from cleat damage.  Need </w:t>
          </w:r>
          <w:r w:rsidR="00C911D3">
            <w:rPr>
              <w:color w:val="000000" w:themeColor="text1"/>
            </w:rPr>
            <w:t xml:space="preserve">8 </w:t>
          </w:r>
          <w:r w:rsidR="00993806" w:rsidRPr="00A91BEF">
            <w:rPr>
              <w:color w:val="000000" w:themeColor="text1"/>
            </w:rPr>
            <w:t>mats</w:t>
          </w:r>
          <w:r w:rsidR="00401936">
            <w:rPr>
              <w:color w:val="000000" w:themeColor="text1"/>
            </w:rPr>
            <w:t>?</w:t>
          </w:r>
          <w:r w:rsidR="00C911D3">
            <w:rPr>
              <w:color w:val="EE0000"/>
            </w:rPr>
            <w:t xml:space="preserve"> – Motion was made and approved for the purchase of 8 hitting mats for the cages.  EH to purchase.</w:t>
          </w:r>
        </w:p>
        <w:p w14:paraId="14697DB0" w14:textId="5F9CF138" w:rsidR="00993806" w:rsidRPr="00A91BEF" w:rsidRDefault="00993806" w:rsidP="00FE3860">
          <w:pPr>
            <w:tabs>
              <w:tab w:val="left" w:pos="1080"/>
            </w:tabs>
            <w:rPr>
              <w:color w:val="000000" w:themeColor="text1"/>
            </w:rPr>
          </w:pPr>
          <w:r w:rsidRPr="00A91BEF">
            <w:rPr>
              <w:color w:val="000000" w:themeColor="text1"/>
            </w:rPr>
            <w:tab/>
          </w:r>
          <w:hyperlink r:id="rId10" w:history="1">
            <w:r w:rsidRPr="00A91BEF">
              <w:rPr>
                <w:rStyle w:val="Hyperlink"/>
                <w:color w:val="00B0F0"/>
              </w:rPr>
              <w:t>https://beaconathletics.com/store/game-practice/batting-practice/hitting-pitching-mats/pro-model-hitting-mat/</w:t>
            </w:r>
          </w:hyperlink>
        </w:p>
        <w:p w14:paraId="11A88879" w14:textId="26538A00" w:rsidR="00993806" w:rsidRPr="00A91BEF" w:rsidRDefault="00993806" w:rsidP="00FE3860">
          <w:pPr>
            <w:tabs>
              <w:tab w:val="left" w:pos="1080"/>
            </w:tabs>
            <w:rPr>
              <w:color w:val="000000" w:themeColor="text1"/>
            </w:rPr>
          </w:pPr>
          <w:r w:rsidRPr="00A91BEF">
            <w:rPr>
              <w:color w:val="000000" w:themeColor="text1"/>
            </w:rPr>
            <w:tab/>
            <w:t>$325.49 each</w:t>
          </w:r>
        </w:p>
        <w:p w14:paraId="58A89069" w14:textId="3ABE05EF" w:rsidR="001C115F" w:rsidRPr="00A91BEF" w:rsidRDefault="001C115F" w:rsidP="002B1BAA">
          <w:pPr>
            <w:pStyle w:val="Heading3"/>
            <w:rPr>
              <w:color w:val="000000" w:themeColor="text1"/>
            </w:rPr>
          </w:pPr>
          <w:r w:rsidRPr="00A91BEF">
            <w:rPr>
              <w:color w:val="000000" w:themeColor="text1"/>
            </w:rPr>
            <w:t xml:space="preserve">Fundraising/Sponsorships </w:t>
          </w:r>
          <w:r w:rsidR="00D274DB" w:rsidRPr="00A91BEF">
            <w:rPr>
              <w:color w:val="000000" w:themeColor="text1"/>
            </w:rPr>
            <w:t>(</w:t>
          </w:r>
          <w:r w:rsidRPr="00A91BEF">
            <w:rPr>
              <w:color w:val="000000" w:themeColor="text1"/>
            </w:rPr>
            <w:t>Justin Martin</w:t>
          </w:r>
          <w:r w:rsidR="00D274DB" w:rsidRPr="00A91BEF">
            <w:rPr>
              <w:color w:val="000000" w:themeColor="text1"/>
            </w:rPr>
            <w:t>)</w:t>
          </w:r>
        </w:p>
        <w:p w14:paraId="4F42D8B4" w14:textId="10560617" w:rsidR="009912A3" w:rsidRPr="00A91BEF" w:rsidRDefault="003E2E04" w:rsidP="009912A3">
          <w:pPr>
            <w:pStyle w:val="Heading4"/>
            <w:rPr>
              <w:color w:val="000000" w:themeColor="text1"/>
            </w:rPr>
          </w:pPr>
          <w:r w:rsidRPr="00A91BEF">
            <w:rPr>
              <w:color w:val="000000" w:themeColor="text1"/>
            </w:rPr>
            <w:t>Scoreboard Sponsorship Plan</w:t>
          </w:r>
          <w:r w:rsidR="00A5638A">
            <w:rPr>
              <w:color w:val="000000" w:themeColor="text1"/>
            </w:rPr>
            <w:t xml:space="preserve"> – Multi year sponsor plan suggested. </w:t>
          </w:r>
          <w:r w:rsidR="00C911D3">
            <w:rPr>
              <w:color w:val="EE0000"/>
            </w:rPr>
            <w:t>??</w:t>
          </w:r>
          <w:r w:rsidR="00A5638A">
            <w:rPr>
              <w:color w:val="000000" w:themeColor="text1"/>
            </w:rPr>
            <w:t>One year $2000/Three years $5000.</w:t>
          </w:r>
          <w:r w:rsidR="00401936">
            <w:rPr>
              <w:color w:val="000000" w:themeColor="text1"/>
            </w:rPr>
            <w:t xml:space="preserve">  Bruynell interested in Field 2 sponsorship.</w:t>
          </w:r>
        </w:p>
        <w:p w14:paraId="67687A8B" w14:textId="1158C695" w:rsidR="001C115F" w:rsidRPr="00A91BEF" w:rsidRDefault="001C115F" w:rsidP="001C115F">
          <w:pPr>
            <w:pStyle w:val="Heading3"/>
            <w:rPr>
              <w:color w:val="000000" w:themeColor="text1"/>
            </w:rPr>
          </w:pPr>
          <w:r w:rsidRPr="00A91BEF">
            <w:rPr>
              <w:color w:val="000000" w:themeColor="text1"/>
            </w:rPr>
            <w:t xml:space="preserve">Concessions </w:t>
          </w:r>
          <w:r w:rsidR="00D274DB" w:rsidRPr="00A91BEF">
            <w:rPr>
              <w:color w:val="000000" w:themeColor="text1"/>
            </w:rPr>
            <w:t>(Committee)</w:t>
          </w:r>
        </w:p>
        <w:p w14:paraId="2CB08555" w14:textId="65FDDA37" w:rsidR="008B5687" w:rsidRDefault="003E2E04" w:rsidP="008B5687">
          <w:pPr>
            <w:pStyle w:val="Heading4"/>
            <w:rPr>
              <w:color w:val="000000" w:themeColor="text1"/>
            </w:rPr>
          </w:pPr>
          <w:r w:rsidRPr="00A91BEF">
            <w:rPr>
              <w:color w:val="000000" w:themeColor="text1"/>
            </w:rPr>
            <w:lastRenderedPageBreak/>
            <w:t xml:space="preserve">Fall Planning – The snack stand doesn’t normally open for fall </w:t>
          </w:r>
          <w:r w:rsidR="00A5638A" w:rsidRPr="00A91BEF">
            <w:rPr>
              <w:color w:val="000000" w:themeColor="text1"/>
            </w:rPr>
            <w:t>ball but</w:t>
          </w:r>
          <w:r w:rsidRPr="00A91BEF">
            <w:rPr>
              <w:color w:val="000000" w:themeColor="text1"/>
            </w:rPr>
            <w:t xml:space="preserve"> will be used by SJ Heat for </w:t>
          </w:r>
          <w:r w:rsidR="00C911D3">
            <w:rPr>
              <w:color w:val="EE0000"/>
            </w:rPr>
            <w:t xml:space="preserve">2 </w:t>
          </w:r>
          <w:r w:rsidRPr="00A91BEF">
            <w:rPr>
              <w:color w:val="000000" w:themeColor="text1"/>
            </w:rPr>
            <w:t xml:space="preserve">tournaments.  </w:t>
          </w:r>
          <w:r w:rsidR="00FE3860" w:rsidRPr="00A91BEF">
            <w:rPr>
              <w:color w:val="000000" w:themeColor="text1"/>
            </w:rPr>
            <w:t>Will be stocked in consultation with those te</w:t>
          </w:r>
          <w:r w:rsidR="00A91BEF" w:rsidRPr="00A91BEF">
            <w:rPr>
              <w:color w:val="000000" w:themeColor="text1"/>
            </w:rPr>
            <w:t>ams.</w:t>
          </w:r>
        </w:p>
        <w:p w14:paraId="5553959B" w14:textId="3F508B5E" w:rsidR="00A5638A" w:rsidRPr="00A5638A" w:rsidRDefault="00A5638A" w:rsidP="00A5638A">
          <w:pPr>
            <w:pStyle w:val="Heading4"/>
            <w:rPr>
              <w:color w:val="000000" w:themeColor="text1"/>
            </w:rPr>
          </w:pPr>
          <w:r w:rsidRPr="00A5638A">
            <w:rPr>
              <w:color w:val="000000" w:themeColor="text1"/>
            </w:rPr>
            <w:t>Refrigerator purchase approved. Purchase pending.</w:t>
          </w:r>
        </w:p>
        <w:p w14:paraId="47966444" w14:textId="725612CE" w:rsidR="009912A3" w:rsidRPr="00A91BEF" w:rsidRDefault="001C115F" w:rsidP="004A5A93">
          <w:pPr>
            <w:pStyle w:val="Heading3"/>
            <w:rPr>
              <w:color w:val="000000" w:themeColor="text1"/>
            </w:rPr>
          </w:pPr>
          <w:r w:rsidRPr="00A91BEF">
            <w:rPr>
              <w:color w:val="000000" w:themeColor="text1"/>
            </w:rPr>
            <w:t>Uniforms – Blake Calabro</w:t>
          </w:r>
        </w:p>
        <w:p w14:paraId="57D88DC5" w14:textId="44EA60D2" w:rsidR="00A5638A" w:rsidRPr="00A5638A" w:rsidRDefault="00C21532" w:rsidP="00A5638A">
          <w:pPr>
            <w:pStyle w:val="Heading4"/>
            <w:rPr>
              <w:color w:val="000000" w:themeColor="text1"/>
            </w:rPr>
          </w:pPr>
          <w:r w:rsidRPr="00A91BEF">
            <w:rPr>
              <w:color w:val="000000" w:themeColor="text1"/>
            </w:rPr>
            <w:t xml:space="preserve">Fall </w:t>
          </w:r>
          <w:r w:rsidR="004A5A93" w:rsidRPr="00A91BEF">
            <w:rPr>
              <w:color w:val="000000" w:themeColor="text1"/>
            </w:rPr>
            <w:t>uniform plan</w:t>
          </w:r>
          <w:r w:rsidR="00A5638A">
            <w:rPr>
              <w:color w:val="000000" w:themeColor="text1"/>
            </w:rPr>
            <w:t>. Will need to send an email to registrants that pants are not included for fall ball.  Just shirt/hat.</w:t>
          </w:r>
        </w:p>
        <w:p w14:paraId="4A3CCE94" w14:textId="6E932717" w:rsidR="00E14CC2" w:rsidRPr="00A91BEF" w:rsidRDefault="001C115F" w:rsidP="00D274DB">
          <w:pPr>
            <w:pStyle w:val="Heading3"/>
            <w:rPr>
              <w:color w:val="000000" w:themeColor="text1"/>
            </w:rPr>
          </w:pPr>
          <w:r w:rsidRPr="00A91BEF">
            <w:rPr>
              <w:color w:val="000000" w:themeColor="text1"/>
            </w:rPr>
            <w:t>Capital Projects</w:t>
          </w:r>
        </w:p>
        <w:p w14:paraId="73B7D906" w14:textId="1146D95E" w:rsidR="00093E7A" w:rsidRPr="00A91BEF" w:rsidRDefault="00093E7A" w:rsidP="009912A3">
          <w:pPr>
            <w:pStyle w:val="Heading4"/>
            <w:rPr>
              <w:color w:val="000000" w:themeColor="text1"/>
            </w:rPr>
          </w:pPr>
          <w:r w:rsidRPr="00A91BEF">
            <w:rPr>
              <w:color w:val="000000" w:themeColor="text1"/>
            </w:rPr>
            <w:t>Scoreboard</w:t>
          </w:r>
          <w:r w:rsidR="003E2E04" w:rsidRPr="00A91BEF">
            <w:rPr>
              <w:color w:val="000000" w:themeColor="text1"/>
            </w:rPr>
            <w:t>s – Install completed.  Will solicit for multiyear sponsors.</w:t>
          </w:r>
        </w:p>
      </w:sdtContent>
    </w:sdt>
    <w:p w14:paraId="140520DD" w14:textId="3559FC49" w:rsidR="002B1BAA" w:rsidRPr="00A91BEF" w:rsidRDefault="00000000" w:rsidP="002B1BAA">
      <w:pPr>
        <w:pStyle w:val="Heading2"/>
      </w:pPr>
      <w:sdt>
        <w:sdtPr>
          <w:id w:val="-1623074034"/>
          <w:placeholder>
            <w:docPart w:val="096998988E0AFA48B96106338D4434FD"/>
          </w:placeholder>
          <w15:appearance w15:val="hidden"/>
        </w:sdtPr>
        <w:sdtContent>
          <w:r w:rsidR="002B1BAA" w:rsidRPr="00A91BEF">
            <w:t>OLD BUSINESS</w:t>
          </w:r>
        </w:sdtContent>
      </w:sdt>
      <w:r w:rsidR="002B1BAA" w:rsidRPr="00A91BEF">
        <w:t xml:space="preserve"> </w:t>
      </w:r>
    </w:p>
    <w:p w14:paraId="68B1B8BA" w14:textId="5C673E88" w:rsidR="008B5687" w:rsidRPr="00A91BEF" w:rsidRDefault="009912A3" w:rsidP="008B5687">
      <w:pPr>
        <w:pStyle w:val="Heading4"/>
        <w:rPr>
          <w:color w:val="000000" w:themeColor="text1"/>
        </w:rPr>
      </w:pPr>
      <w:r w:rsidRPr="00A91BEF">
        <w:rPr>
          <w:color w:val="000000" w:themeColor="text1"/>
        </w:rPr>
        <w:t xml:space="preserve">HTLL </w:t>
      </w:r>
      <w:r w:rsidR="003E2E04" w:rsidRPr="00A91BEF">
        <w:rPr>
          <w:color w:val="000000" w:themeColor="text1"/>
        </w:rPr>
        <w:t>Shed purchase and install has been completed.</w:t>
      </w:r>
    </w:p>
    <w:p w14:paraId="2AE55A53" w14:textId="232D6CB9" w:rsidR="009912A3" w:rsidRDefault="009912A3" w:rsidP="009912A3">
      <w:pPr>
        <w:pStyle w:val="Heading4"/>
        <w:rPr>
          <w:color w:val="000000" w:themeColor="text1"/>
        </w:rPr>
      </w:pPr>
      <w:r w:rsidRPr="00A91BEF">
        <w:rPr>
          <w:color w:val="000000" w:themeColor="text1"/>
        </w:rPr>
        <w:t>Open Discussion</w:t>
      </w:r>
    </w:p>
    <w:p w14:paraId="3BAC3EFB" w14:textId="34905A3F" w:rsidR="00C911D3" w:rsidRPr="00C911D3" w:rsidRDefault="00C911D3" w:rsidP="00C911D3">
      <w:pPr>
        <w:ind w:left="576"/>
        <w:rPr>
          <w:color w:val="EE0000"/>
        </w:rPr>
      </w:pPr>
      <w:r>
        <w:rPr>
          <w:color w:val="EE0000"/>
        </w:rPr>
        <w:t>Reminder of dates for SJ Heat SB tournament that was previously approved – Sep 26 – 28.  Unable to host the Halloween tournament due to township usage of Ella Harris Park.</w:t>
      </w:r>
    </w:p>
    <w:p w14:paraId="374D4802" w14:textId="58FB7D2A" w:rsidR="00B11767" w:rsidRPr="00A91BEF" w:rsidRDefault="00000000" w:rsidP="00E14CC2">
      <w:pPr>
        <w:pStyle w:val="Heading2"/>
      </w:pPr>
      <w:sdt>
        <w:sdtPr>
          <w:id w:val="1367788906"/>
          <w:placeholder>
            <w:docPart w:val="CF2537A7AC7DA348A572C01FDBB65FF5"/>
          </w:placeholder>
          <w15:appearance w15:val="hidden"/>
        </w:sdtPr>
        <w:sdtContent>
          <w:r w:rsidR="002B1BAA" w:rsidRPr="00A91BEF">
            <w:t>New BUSINESS</w:t>
          </w:r>
        </w:sdtContent>
      </w:sdt>
      <w:r w:rsidR="006348DA" w:rsidRPr="00A91BEF">
        <w:t xml:space="preserve"> </w:t>
      </w:r>
    </w:p>
    <w:p w14:paraId="457B3695" w14:textId="1022E4AB" w:rsidR="0086196D" w:rsidRDefault="00B11767" w:rsidP="00F85405">
      <w:pPr>
        <w:pStyle w:val="Heading3"/>
        <w:rPr>
          <w:color w:val="000000" w:themeColor="text1"/>
        </w:rPr>
      </w:pPr>
      <w:r w:rsidRPr="00A91BEF">
        <w:rPr>
          <w:color w:val="000000" w:themeColor="text1"/>
        </w:rPr>
        <w:t>Open Discussion</w:t>
      </w:r>
    </w:p>
    <w:p w14:paraId="32445471" w14:textId="651BF115" w:rsidR="00C911D3" w:rsidRDefault="00C911D3" w:rsidP="00C911D3">
      <w:pPr>
        <w:pStyle w:val="Heading3"/>
        <w:numPr>
          <w:ilvl w:val="0"/>
          <w:numId w:val="0"/>
        </w:numPr>
        <w:ind w:left="864"/>
        <w:rPr>
          <w:color w:val="EE0000"/>
        </w:rPr>
      </w:pPr>
      <w:r>
        <w:rPr>
          <w:color w:val="EE0000"/>
        </w:rPr>
        <w:t>Will have 2025 All Star Signs made so available for opening day.  MT to provide Justin with player lists.</w:t>
      </w:r>
    </w:p>
    <w:p w14:paraId="269F3B7C" w14:textId="77777777" w:rsidR="00C911D3" w:rsidRDefault="00C911D3" w:rsidP="00C911D3">
      <w:pPr>
        <w:pStyle w:val="Heading3"/>
        <w:numPr>
          <w:ilvl w:val="0"/>
          <w:numId w:val="0"/>
        </w:numPr>
        <w:ind w:left="864"/>
        <w:rPr>
          <w:color w:val="EE0000"/>
        </w:rPr>
      </w:pPr>
    </w:p>
    <w:p w14:paraId="0648A1BA" w14:textId="3F3021C0" w:rsidR="00C911D3" w:rsidRDefault="00C911D3" w:rsidP="00C911D3">
      <w:pPr>
        <w:pStyle w:val="Heading3"/>
        <w:numPr>
          <w:ilvl w:val="0"/>
          <w:numId w:val="0"/>
        </w:numPr>
        <w:ind w:left="864"/>
        <w:rPr>
          <w:color w:val="EE0000"/>
        </w:rPr>
      </w:pPr>
      <w:r>
        <w:rPr>
          <w:color w:val="EE0000"/>
        </w:rPr>
        <w:t>Clearview Regional High School has expressed interest in using Field 2 to host a night game.  Would like to see this expand into a Youth Night for HTLL players.</w:t>
      </w:r>
    </w:p>
    <w:p w14:paraId="68A499D0" w14:textId="77777777" w:rsidR="00C911D3" w:rsidRDefault="00C911D3" w:rsidP="00C911D3">
      <w:pPr>
        <w:pStyle w:val="Heading3"/>
        <w:numPr>
          <w:ilvl w:val="0"/>
          <w:numId w:val="0"/>
        </w:numPr>
        <w:ind w:left="864"/>
        <w:rPr>
          <w:color w:val="EE0000"/>
        </w:rPr>
      </w:pPr>
    </w:p>
    <w:p w14:paraId="5BCC27C4" w14:textId="695E90C5" w:rsidR="00C911D3" w:rsidRPr="00C911D3" w:rsidRDefault="00C911D3" w:rsidP="00C911D3">
      <w:pPr>
        <w:pStyle w:val="Heading3"/>
        <w:numPr>
          <w:ilvl w:val="0"/>
          <w:numId w:val="0"/>
        </w:numPr>
        <w:ind w:left="864"/>
        <w:rPr>
          <w:color w:val="EE0000"/>
        </w:rPr>
      </w:pPr>
      <w:r>
        <w:rPr>
          <w:color w:val="EE0000"/>
        </w:rPr>
        <w:t>Clearview Junior Wrestling looking for sponsors for their fall golf outing. Motion made and passed to construct a raffle basket including free registration certificate for spring.</w:t>
      </w:r>
    </w:p>
    <w:p w14:paraId="22E9D9D5" w14:textId="77777777" w:rsidR="0086196D" w:rsidRPr="00A91BEF" w:rsidRDefault="00000000">
      <w:pPr>
        <w:pStyle w:val="Heading2"/>
      </w:pPr>
      <w:sdt>
        <w:sdtPr>
          <w:id w:val="-1657148359"/>
          <w:placeholder>
            <w:docPart w:val="8975FF9EAEA01645B6FDEE465BB02B75"/>
          </w:placeholder>
          <w:showingPlcHdr/>
          <w15:appearance w15:val="hidden"/>
        </w:sdtPr>
        <w:sdtContent>
          <w:r w:rsidR="006348DA" w:rsidRPr="00A91BEF">
            <w:t>Conclusion</w:t>
          </w:r>
        </w:sdtContent>
      </w:sdt>
      <w:r w:rsidR="006348DA" w:rsidRPr="00A91BEF">
        <w:t xml:space="preserve"> </w:t>
      </w:r>
    </w:p>
    <w:p w14:paraId="005682D8" w14:textId="01CBAF87" w:rsidR="004B10B4" w:rsidRPr="00A91BEF" w:rsidRDefault="00000000" w:rsidP="009912A3">
      <w:pPr>
        <w:pStyle w:val="Heading3"/>
        <w:ind w:right="0"/>
        <w:rPr>
          <w:color w:val="000000" w:themeColor="text1"/>
        </w:rPr>
      </w:pPr>
      <w:sdt>
        <w:sdtPr>
          <w:rPr>
            <w:color w:val="000000" w:themeColor="text1"/>
          </w:rPr>
          <w:id w:val="1756938472"/>
          <w:placeholder>
            <w:docPart w:val="44CC6D1E264E954A88FBD896EF38C1D8"/>
          </w:placeholder>
          <w15:appearance w15:val="hidden"/>
        </w:sdtPr>
        <w:sdtContent>
          <w:r w:rsidR="004A5A93" w:rsidRPr="00A91BEF">
            <w:rPr>
              <w:color w:val="000000" w:themeColor="text1"/>
            </w:rPr>
            <w:t xml:space="preserve">Next meeting will be </w:t>
          </w:r>
          <w:r w:rsidR="00C21532" w:rsidRPr="00A91BEF">
            <w:rPr>
              <w:color w:val="000000" w:themeColor="text1"/>
            </w:rPr>
            <w:t>TBD</w:t>
          </w:r>
          <w:r w:rsidR="004A5A93" w:rsidRPr="00A91BEF">
            <w:rPr>
              <w:color w:val="000000" w:themeColor="text1"/>
            </w:rPr>
            <w:t>.</w:t>
          </w:r>
        </w:sdtContent>
      </w:sdt>
    </w:p>
    <w:sectPr w:rsidR="004B10B4" w:rsidRPr="00A91BEF" w:rsidSect="006348DA">
      <w:footerReference w:type="default" r:id="rId11"/>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6987" w14:textId="77777777" w:rsidR="00A536E9" w:rsidRDefault="00A536E9">
      <w:pPr>
        <w:spacing w:after="0" w:line="240" w:lineRule="auto"/>
      </w:pPr>
      <w:r>
        <w:separator/>
      </w:r>
    </w:p>
  </w:endnote>
  <w:endnote w:type="continuationSeparator" w:id="0">
    <w:p w14:paraId="47BBA3FF" w14:textId="77777777" w:rsidR="00A536E9" w:rsidRDefault="00A536E9">
      <w:pPr>
        <w:spacing w:after="0" w:line="240" w:lineRule="auto"/>
      </w:pPr>
      <w:r>
        <w:continuationSeparator/>
      </w:r>
    </w:p>
  </w:endnote>
  <w:endnote w:type="continuationNotice" w:id="1">
    <w:p w14:paraId="09AFCE3C" w14:textId="77777777" w:rsidR="00A536E9" w:rsidRDefault="00A53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Headings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7B0C"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8939C" w14:textId="77777777" w:rsidR="00A536E9" w:rsidRDefault="00A536E9">
      <w:pPr>
        <w:spacing w:after="0" w:line="240" w:lineRule="auto"/>
      </w:pPr>
      <w:r>
        <w:separator/>
      </w:r>
    </w:p>
  </w:footnote>
  <w:footnote w:type="continuationSeparator" w:id="0">
    <w:p w14:paraId="12B2F35E" w14:textId="77777777" w:rsidR="00A536E9" w:rsidRDefault="00A536E9">
      <w:pPr>
        <w:spacing w:after="0" w:line="240" w:lineRule="auto"/>
      </w:pPr>
      <w:r>
        <w:continuationSeparator/>
      </w:r>
    </w:p>
  </w:footnote>
  <w:footnote w:type="continuationNotice" w:id="1">
    <w:p w14:paraId="09DF364C" w14:textId="77777777" w:rsidR="00A536E9" w:rsidRDefault="00A536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D165E"/>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07C82C46"/>
    <w:multiLevelType w:val="hybridMultilevel"/>
    <w:tmpl w:val="F288EC08"/>
    <w:lvl w:ilvl="0" w:tplc="62B89538">
      <w:numFmt w:val="bullet"/>
      <w:lvlText w:val="-"/>
      <w:lvlJc w:val="left"/>
      <w:pPr>
        <w:ind w:left="1180" w:hanging="8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2842EE"/>
    <w:multiLevelType w:val="multilevel"/>
    <w:tmpl w:val="C43CE63C"/>
    <w:lvl w:ilvl="0">
      <w:start w:val="1"/>
      <w:numFmt w:val="upperRoman"/>
      <w:pStyle w:val="Heading2"/>
      <w:lvlText w:val="%1."/>
      <w:lvlJc w:val="left"/>
      <w:pPr>
        <w:ind w:left="3186" w:hanging="576"/>
      </w:pPr>
      <w:rPr>
        <w:rFonts w:hint="default"/>
        <w:b/>
        <w:bCs/>
        <w:color w:val="000000" w:themeColor="text1"/>
        <w:sz w:val="28"/>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A3419C"/>
    <w:multiLevelType w:val="hybridMultilevel"/>
    <w:tmpl w:val="804A32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956093"/>
    <w:multiLevelType w:val="hybridMultilevel"/>
    <w:tmpl w:val="5076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4504A"/>
    <w:multiLevelType w:val="hybridMultilevel"/>
    <w:tmpl w:val="F83A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21691">
    <w:abstractNumId w:val="12"/>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1285036554">
    <w:abstractNumId w:val="14"/>
  </w:num>
  <w:num w:numId="13" w16cid:durableId="1109197220">
    <w:abstractNumId w:val="11"/>
  </w:num>
  <w:num w:numId="14" w16cid:durableId="1274940151">
    <w:abstractNumId w:val="15"/>
  </w:num>
  <w:num w:numId="15" w16cid:durableId="1487698769">
    <w:abstractNumId w:val="13"/>
  </w:num>
  <w:num w:numId="16" w16cid:durableId="1605872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BAA"/>
    <w:rsid w:val="00040828"/>
    <w:rsid w:val="00052E3D"/>
    <w:rsid w:val="00093E7A"/>
    <w:rsid w:val="00096873"/>
    <w:rsid w:val="000A088B"/>
    <w:rsid w:val="000A3D5B"/>
    <w:rsid w:val="000B3571"/>
    <w:rsid w:val="000F7176"/>
    <w:rsid w:val="00122D4A"/>
    <w:rsid w:val="00137B83"/>
    <w:rsid w:val="00181401"/>
    <w:rsid w:val="001961CB"/>
    <w:rsid w:val="001C115F"/>
    <w:rsid w:val="001D6BBE"/>
    <w:rsid w:val="001F123C"/>
    <w:rsid w:val="002226E5"/>
    <w:rsid w:val="002403AC"/>
    <w:rsid w:val="002455B4"/>
    <w:rsid w:val="00276F0D"/>
    <w:rsid w:val="00291791"/>
    <w:rsid w:val="002A4D9A"/>
    <w:rsid w:val="002A4E20"/>
    <w:rsid w:val="002B1BAA"/>
    <w:rsid w:val="002C077D"/>
    <w:rsid w:val="002C2D0C"/>
    <w:rsid w:val="002E0701"/>
    <w:rsid w:val="002F4F96"/>
    <w:rsid w:val="00345C90"/>
    <w:rsid w:val="00376687"/>
    <w:rsid w:val="0038190C"/>
    <w:rsid w:val="003A093B"/>
    <w:rsid w:val="003B3043"/>
    <w:rsid w:val="003D28DE"/>
    <w:rsid w:val="003E2E04"/>
    <w:rsid w:val="00401936"/>
    <w:rsid w:val="00441684"/>
    <w:rsid w:val="00453E9B"/>
    <w:rsid w:val="004612E7"/>
    <w:rsid w:val="004A5A93"/>
    <w:rsid w:val="004B10B4"/>
    <w:rsid w:val="004C7AF6"/>
    <w:rsid w:val="00502510"/>
    <w:rsid w:val="00524E3C"/>
    <w:rsid w:val="00576254"/>
    <w:rsid w:val="005A34AE"/>
    <w:rsid w:val="005B4FA4"/>
    <w:rsid w:val="005D47A4"/>
    <w:rsid w:val="005E2D29"/>
    <w:rsid w:val="005E3E2D"/>
    <w:rsid w:val="006057BE"/>
    <w:rsid w:val="00610E0B"/>
    <w:rsid w:val="006348DA"/>
    <w:rsid w:val="006811E1"/>
    <w:rsid w:val="00684C96"/>
    <w:rsid w:val="006C7B30"/>
    <w:rsid w:val="00700BFF"/>
    <w:rsid w:val="00711FD3"/>
    <w:rsid w:val="00716A56"/>
    <w:rsid w:val="00741FF4"/>
    <w:rsid w:val="00742636"/>
    <w:rsid w:val="00766CB4"/>
    <w:rsid w:val="00792FD6"/>
    <w:rsid w:val="007A07F1"/>
    <w:rsid w:val="007D5C87"/>
    <w:rsid w:val="007D5D1F"/>
    <w:rsid w:val="007F5E55"/>
    <w:rsid w:val="00850BC9"/>
    <w:rsid w:val="00854024"/>
    <w:rsid w:val="0086196D"/>
    <w:rsid w:val="00883B7E"/>
    <w:rsid w:val="008B5687"/>
    <w:rsid w:val="008E4EE8"/>
    <w:rsid w:val="00925F69"/>
    <w:rsid w:val="00934261"/>
    <w:rsid w:val="009912A3"/>
    <w:rsid w:val="00993806"/>
    <w:rsid w:val="009A7926"/>
    <w:rsid w:val="009D1B57"/>
    <w:rsid w:val="009F0D94"/>
    <w:rsid w:val="00A128C7"/>
    <w:rsid w:val="00A33228"/>
    <w:rsid w:val="00A536E9"/>
    <w:rsid w:val="00A5638A"/>
    <w:rsid w:val="00A71417"/>
    <w:rsid w:val="00A84DFF"/>
    <w:rsid w:val="00A85D9E"/>
    <w:rsid w:val="00A86FEA"/>
    <w:rsid w:val="00A91BEF"/>
    <w:rsid w:val="00AD4DF1"/>
    <w:rsid w:val="00AF7F79"/>
    <w:rsid w:val="00B11767"/>
    <w:rsid w:val="00B13A3B"/>
    <w:rsid w:val="00B35678"/>
    <w:rsid w:val="00B52DDA"/>
    <w:rsid w:val="00B7639E"/>
    <w:rsid w:val="00BD015C"/>
    <w:rsid w:val="00C062F6"/>
    <w:rsid w:val="00C12ADC"/>
    <w:rsid w:val="00C21532"/>
    <w:rsid w:val="00C34CD8"/>
    <w:rsid w:val="00C53882"/>
    <w:rsid w:val="00C81F9C"/>
    <w:rsid w:val="00C911D3"/>
    <w:rsid w:val="00CB316F"/>
    <w:rsid w:val="00CD75E8"/>
    <w:rsid w:val="00CE3D22"/>
    <w:rsid w:val="00CE6D7B"/>
    <w:rsid w:val="00CF0294"/>
    <w:rsid w:val="00D2504C"/>
    <w:rsid w:val="00D274DB"/>
    <w:rsid w:val="00D62B23"/>
    <w:rsid w:val="00D77EE7"/>
    <w:rsid w:val="00DA77AD"/>
    <w:rsid w:val="00DC03F4"/>
    <w:rsid w:val="00DC0B37"/>
    <w:rsid w:val="00E14CC2"/>
    <w:rsid w:val="00E43AA5"/>
    <w:rsid w:val="00E85A2A"/>
    <w:rsid w:val="00EA44DF"/>
    <w:rsid w:val="00ED74FB"/>
    <w:rsid w:val="00EE3071"/>
    <w:rsid w:val="00EF22F6"/>
    <w:rsid w:val="00EF3ECF"/>
    <w:rsid w:val="00F14E3F"/>
    <w:rsid w:val="00F85405"/>
    <w:rsid w:val="00F85BA9"/>
    <w:rsid w:val="00FB008C"/>
    <w:rsid w:val="00FB2FA1"/>
    <w:rsid w:val="00FE3860"/>
    <w:rsid w:val="00FE5038"/>
    <w:rsid w:val="00FE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9EA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left="576"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unhideWhenUsed/>
    <w:pPr>
      <w:keepNext/>
      <w:keepLines/>
      <w:numPr>
        <w:ilvl w:val="2"/>
        <w:numId w:val="1"/>
      </w:numPr>
      <w:spacing w:before="40" w:after="0"/>
      <w:outlineLvl w:val="3"/>
    </w:pPr>
  </w:style>
  <w:style w:type="paragraph" w:styleId="Heading5">
    <w:name w:val="heading 5"/>
    <w:basedOn w:val="Normal"/>
    <w:next w:val="Normal"/>
    <w:link w:val="Heading5Char"/>
    <w:uiPriority w:val="3"/>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rsid w:val="00D77EE7"/>
  </w:style>
  <w:style w:type="character" w:customStyle="1" w:styleId="Heading5Char">
    <w:name w:val="Heading 5 Char"/>
    <w:basedOn w:val="DefaultParagraphFont"/>
    <w:link w:val="Heading5"/>
    <w:uiPriority w:val="3"/>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 w:type="character" w:customStyle="1" w:styleId="apple-converted-space">
    <w:name w:val="apple-converted-space"/>
    <w:basedOn w:val="DefaultParagraphFont"/>
    <w:rsid w:val="00093E7A"/>
  </w:style>
  <w:style w:type="character" w:styleId="UnresolvedMention">
    <w:name w:val="Unresolved Mention"/>
    <w:basedOn w:val="DefaultParagraphFont"/>
    <w:uiPriority w:val="99"/>
    <w:semiHidden/>
    <w:unhideWhenUsed/>
    <w:rsid w:val="00993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beaconathletics.com/store/game-practice/batting-practice/hitting-pitching-mats/pro-model-hitting-m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gt/Library/Containers/com.microsoft.Word/Data/Library/Application%20Support/Microsoft/Office/16.0/DTS/Search/%7bEAF2DF90-EC69-D04C-BB40-B0B0301DBCC1%7dtf0000207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82D43CF34A2C4BA3E87CB7FD49598E"/>
        <w:category>
          <w:name w:val="General"/>
          <w:gallery w:val="placeholder"/>
        </w:category>
        <w:types>
          <w:type w:val="bbPlcHdr"/>
        </w:types>
        <w:behaviors>
          <w:behavior w:val="content"/>
        </w:behaviors>
        <w:guid w:val="{57878391-E805-0242-9876-B8351FBC1772}"/>
      </w:docPartPr>
      <w:docPartBody>
        <w:p w:rsidR="000B6E9B" w:rsidRDefault="00000000">
          <w:pPr>
            <w:pStyle w:val="FA82D43CF34A2C4BA3E87CB7FD49598E"/>
          </w:pPr>
          <w:r w:rsidRPr="006348DA">
            <w:t>MEETING AGENDA</w:t>
          </w:r>
        </w:p>
      </w:docPartBody>
    </w:docPart>
    <w:docPart>
      <w:docPartPr>
        <w:name w:val="0CEDC5EC904A5341B0EDDA432961DE6F"/>
        <w:category>
          <w:name w:val="General"/>
          <w:gallery w:val="placeholder"/>
        </w:category>
        <w:types>
          <w:type w:val="bbPlcHdr"/>
        </w:types>
        <w:behaviors>
          <w:behavior w:val="content"/>
        </w:behaviors>
        <w:guid w:val="{FFEF0B59-F326-9846-855D-9504D2DEDFD0}"/>
      </w:docPartPr>
      <w:docPartBody>
        <w:p w:rsidR="000B6E9B" w:rsidRDefault="00000000">
          <w:pPr>
            <w:pStyle w:val="0CEDC5EC904A5341B0EDDA432961DE6F"/>
          </w:pPr>
          <w:r w:rsidRPr="006348DA">
            <w:t>Location:</w:t>
          </w:r>
        </w:p>
      </w:docPartBody>
    </w:docPart>
    <w:docPart>
      <w:docPartPr>
        <w:name w:val="6A54B3F321D5FF49AACE6FA1452CC390"/>
        <w:category>
          <w:name w:val="General"/>
          <w:gallery w:val="placeholder"/>
        </w:category>
        <w:types>
          <w:type w:val="bbPlcHdr"/>
        </w:types>
        <w:behaviors>
          <w:behavior w:val="content"/>
        </w:behaviors>
        <w:guid w:val="{ED0B7AAF-3D96-A345-AED4-8F0E63DBD9F5}"/>
      </w:docPartPr>
      <w:docPartBody>
        <w:p w:rsidR="000B6E9B" w:rsidRDefault="00000000">
          <w:pPr>
            <w:pStyle w:val="6A54B3F321D5FF49AACE6FA1452CC390"/>
          </w:pPr>
          <w:r w:rsidRPr="006348DA">
            <w:t>Room 914 B</w:t>
          </w:r>
        </w:p>
      </w:docPartBody>
    </w:docPart>
    <w:docPart>
      <w:docPartPr>
        <w:name w:val="B6DBE398A3A09643A4FC46B9A4C10283"/>
        <w:category>
          <w:name w:val="General"/>
          <w:gallery w:val="placeholder"/>
        </w:category>
        <w:types>
          <w:type w:val="bbPlcHdr"/>
        </w:types>
        <w:behaviors>
          <w:behavior w:val="content"/>
        </w:behaviors>
        <w:guid w:val="{8AE8F908-7493-2A4B-9CFF-CF90FFFB2723}"/>
      </w:docPartPr>
      <w:docPartBody>
        <w:p w:rsidR="000B6E9B" w:rsidRDefault="00000000">
          <w:pPr>
            <w:pStyle w:val="B6DBE398A3A09643A4FC46B9A4C10283"/>
          </w:pPr>
          <w:r w:rsidRPr="006348DA">
            <w:t>Date:</w:t>
          </w:r>
        </w:p>
      </w:docPartBody>
    </w:docPart>
    <w:docPart>
      <w:docPartPr>
        <w:name w:val="4842570AD24D1D408293CD6C566129C1"/>
        <w:category>
          <w:name w:val="General"/>
          <w:gallery w:val="placeholder"/>
        </w:category>
        <w:types>
          <w:type w:val="bbPlcHdr"/>
        </w:types>
        <w:behaviors>
          <w:behavior w:val="content"/>
        </w:behaviors>
        <w:guid w:val="{D64AAC36-EAB6-B241-8C41-E5719BB77632}"/>
      </w:docPartPr>
      <w:docPartBody>
        <w:p w:rsidR="000B6E9B" w:rsidRDefault="00000000">
          <w:pPr>
            <w:pStyle w:val="4842570AD24D1D408293CD6C566129C1"/>
          </w:pPr>
          <w:r w:rsidRPr="006348DA">
            <w:t>January 9, 20</w:t>
          </w:r>
          <w:r>
            <w:t>XX</w:t>
          </w:r>
        </w:p>
      </w:docPartBody>
    </w:docPart>
    <w:docPart>
      <w:docPartPr>
        <w:name w:val="26DA707FDBE4DE4E885B00CD7832E553"/>
        <w:category>
          <w:name w:val="General"/>
          <w:gallery w:val="placeholder"/>
        </w:category>
        <w:types>
          <w:type w:val="bbPlcHdr"/>
        </w:types>
        <w:behaviors>
          <w:behavior w:val="content"/>
        </w:behaviors>
        <w:guid w:val="{051000B0-272A-A348-96E2-4C3DC5D67CB8}"/>
      </w:docPartPr>
      <w:docPartBody>
        <w:p w:rsidR="000B6E9B" w:rsidRDefault="00000000">
          <w:pPr>
            <w:pStyle w:val="26DA707FDBE4DE4E885B00CD7832E553"/>
          </w:pPr>
          <w:r w:rsidRPr="006348DA">
            <w:t>Time:</w:t>
          </w:r>
          <w:r>
            <w:t xml:space="preserve"> </w:t>
          </w:r>
        </w:p>
      </w:docPartBody>
    </w:docPart>
    <w:docPart>
      <w:docPartPr>
        <w:name w:val="1CD487DD7A2FC34B8758BB02FB335C1C"/>
        <w:category>
          <w:name w:val="General"/>
          <w:gallery w:val="placeholder"/>
        </w:category>
        <w:types>
          <w:type w:val="bbPlcHdr"/>
        </w:types>
        <w:behaviors>
          <w:behavior w:val="content"/>
        </w:behaviors>
        <w:guid w:val="{EE762F30-3A26-D34C-8FFE-A0218686CE14}"/>
      </w:docPartPr>
      <w:docPartBody>
        <w:p w:rsidR="000B6E9B" w:rsidRDefault="00000000">
          <w:pPr>
            <w:pStyle w:val="1CD487DD7A2FC34B8758BB02FB335C1C"/>
          </w:pPr>
          <w:r w:rsidRPr="006348DA">
            <w:t>2:15 PM</w:t>
          </w:r>
        </w:p>
      </w:docPartBody>
    </w:docPart>
    <w:docPart>
      <w:docPartPr>
        <w:name w:val="FFC2ACC47213D04EBDEF29202B2E749C"/>
        <w:category>
          <w:name w:val="General"/>
          <w:gallery w:val="placeholder"/>
        </w:category>
        <w:types>
          <w:type w:val="bbPlcHdr"/>
        </w:types>
        <w:behaviors>
          <w:behavior w:val="content"/>
        </w:behaviors>
        <w:guid w:val="{F1CB9D47-2D3D-0D40-AED7-2FA76ADEB212}"/>
      </w:docPartPr>
      <w:docPartBody>
        <w:p w:rsidR="000B6E9B" w:rsidRDefault="00000000">
          <w:pPr>
            <w:pStyle w:val="FFC2ACC47213D04EBDEF29202B2E749C"/>
          </w:pPr>
          <w:r w:rsidRPr="006348DA">
            <w:t>Agenda details</w:t>
          </w:r>
        </w:p>
      </w:docPartBody>
    </w:docPart>
    <w:docPart>
      <w:docPartPr>
        <w:name w:val="42D4946921A8554AAD03D7ACB8C8E1D0"/>
        <w:category>
          <w:name w:val="General"/>
          <w:gallery w:val="placeholder"/>
        </w:category>
        <w:types>
          <w:type w:val="bbPlcHdr"/>
        </w:types>
        <w:behaviors>
          <w:behavior w:val="content"/>
        </w:behaviors>
        <w:guid w:val="{191CB9FB-8E4B-6A4F-BD87-1B28ED064490}"/>
      </w:docPartPr>
      <w:docPartBody>
        <w:p w:rsidR="000B6E9B" w:rsidRDefault="00000000">
          <w:pPr>
            <w:pStyle w:val="42D4946921A8554AAD03D7ACB8C8E1D0"/>
          </w:pPr>
          <w:r w:rsidRPr="006348DA">
            <w:t>Introductions</w:t>
          </w:r>
        </w:p>
      </w:docPartBody>
    </w:docPart>
    <w:docPart>
      <w:docPartPr>
        <w:name w:val="51B9B5FE0D7538438372C135BD1971CB"/>
        <w:category>
          <w:name w:val="General"/>
          <w:gallery w:val="placeholder"/>
        </w:category>
        <w:types>
          <w:type w:val="bbPlcHdr"/>
        </w:types>
        <w:behaviors>
          <w:behavior w:val="content"/>
        </w:behaviors>
        <w:guid w:val="{3E6A670E-A4EC-3946-8BD6-CB47C5D4C5A6}"/>
      </w:docPartPr>
      <w:docPartBody>
        <w:p w:rsidR="000B6E9B" w:rsidRDefault="00000000">
          <w:pPr>
            <w:pStyle w:val="51B9B5FE0D7538438372C135BD1971CB"/>
          </w:pPr>
          <w:r w:rsidRPr="00F85405">
            <w:t>Sarah will read the minutes from last month’s meeting</w:t>
          </w:r>
        </w:p>
      </w:docPartBody>
    </w:docPart>
    <w:docPart>
      <w:docPartPr>
        <w:name w:val="355BC4BB8BF9094E8327F24E9D60B3B4"/>
        <w:category>
          <w:name w:val="General"/>
          <w:gallery w:val="placeholder"/>
        </w:category>
        <w:types>
          <w:type w:val="bbPlcHdr"/>
        </w:types>
        <w:behaviors>
          <w:behavior w:val="content"/>
        </w:behaviors>
        <w:guid w:val="{5B3EEEAE-4B09-E540-91AC-D70BD1C6F1E4}"/>
      </w:docPartPr>
      <w:docPartBody>
        <w:p w:rsidR="000B6E9B" w:rsidRDefault="00000000">
          <w:pPr>
            <w:pStyle w:val="355BC4BB8BF9094E8327F24E9D60B3B4"/>
          </w:pPr>
          <w:r w:rsidRPr="006348DA">
            <w:t>New business</w:t>
          </w:r>
        </w:p>
      </w:docPartBody>
    </w:docPart>
    <w:docPart>
      <w:docPartPr>
        <w:name w:val="EBF57320C8A4244996AD9018BC3FBBE2"/>
        <w:category>
          <w:name w:val="General"/>
          <w:gallery w:val="placeholder"/>
        </w:category>
        <w:types>
          <w:type w:val="bbPlcHdr"/>
        </w:types>
        <w:behaviors>
          <w:behavior w:val="content"/>
        </w:behaviors>
        <w:guid w:val="{9FFD095E-C4B9-624E-A41C-91A721564CE4}"/>
      </w:docPartPr>
      <w:docPartBody>
        <w:p w:rsidR="000B6E9B" w:rsidRDefault="00000000">
          <w:pPr>
            <w:pStyle w:val="EBF57320C8A4244996AD9018BC3FBBE2"/>
          </w:pPr>
          <w:r w:rsidRPr="00F85405">
            <w:t>Ordering new office chairs</w:t>
          </w:r>
        </w:p>
      </w:docPartBody>
    </w:docPart>
    <w:docPart>
      <w:docPartPr>
        <w:name w:val="506E792F8515624E8CFCF279DD639E6A"/>
        <w:category>
          <w:name w:val="General"/>
          <w:gallery w:val="placeholder"/>
        </w:category>
        <w:types>
          <w:type w:val="bbPlcHdr"/>
        </w:types>
        <w:behaviors>
          <w:behavior w:val="content"/>
        </w:behaviors>
        <w:guid w:val="{C252DCA7-B3CA-A14F-8D19-5E57ABAA1D28}"/>
      </w:docPartPr>
      <w:docPartBody>
        <w:p w:rsidR="000B6E9B" w:rsidRDefault="00000000">
          <w:pPr>
            <w:pStyle w:val="506E792F8515624E8CFCF279DD639E6A"/>
          </w:pPr>
          <w:r w:rsidRPr="00F85405">
            <w:t>Holiday bonuses</w:t>
          </w:r>
        </w:p>
      </w:docPartBody>
    </w:docPart>
    <w:docPart>
      <w:docPartPr>
        <w:name w:val="CF2537A7AC7DA348A572C01FDBB65FF5"/>
        <w:category>
          <w:name w:val="General"/>
          <w:gallery w:val="placeholder"/>
        </w:category>
        <w:types>
          <w:type w:val="bbPlcHdr"/>
        </w:types>
        <w:behaviors>
          <w:behavior w:val="content"/>
        </w:behaviors>
        <w:guid w:val="{1AD7C2B9-A4E0-8E4E-A44F-5D0184CAC5F0}"/>
      </w:docPartPr>
      <w:docPartBody>
        <w:p w:rsidR="000B6E9B" w:rsidRDefault="00000000">
          <w:pPr>
            <w:pStyle w:val="CF2537A7AC7DA348A572C01FDBB65FF5"/>
          </w:pPr>
          <w:r w:rsidRPr="006348DA">
            <w:t>Old business</w:t>
          </w:r>
        </w:p>
      </w:docPartBody>
    </w:docPart>
    <w:docPart>
      <w:docPartPr>
        <w:name w:val="8975FF9EAEA01645B6FDEE465BB02B75"/>
        <w:category>
          <w:name w:val="General"/>
          <w:gallery w:val="placeholder"/>
        </w:category>
        <w:types>
          <w:type w:val="bbPlcHdr"/>
        </w:types>
        <w:behaviors>
          <w:behavior w:val="content"/>
        </w:behaviors>
        <w:guid w:val="{B95DD715-4409-A84F-8DD8-58450E145E6C}"/>
      </w:docPartPr>
      <w:docPartBody>
        <w:p w:rsidR="000B6E9B" w:rsidRDefault="00000000">
          <w:pPr>
            <w:pStyle w:val="8975FF9EAEA01645B6FDEE465BB02B75"/>
          </w:pPr>
          <w:r w:rsidRPr="006348DA">
            <w:t>Conclusion</w:t>
          </w:r>
        </w:p>
      </w:docPartBody>
    </w:docPart>
    <w:docPart>
      <w:docPartPr>
        <w:name w:val="44CC6D1E264E954A88FBD896EF38C1D8"/>
        <w:category>
          <w:name w:val="General"/>
          <w:gallery w:val="placeholder"/>
        </w:category>
        <w:types>
          <w:type w:val="bbPlcHdr"/>
        </w:types>
        <w:behaviors>
          <w:behavior w:val="content"/>
        </w:behaviors>
        <w:guid w:val="{B718579B-F81B-304D-BD84-647CDE147C40}"/>
      </w:docPartPr>
      <w:docPartBody>
        <w:p w:rsidR="000B6E9B" w:rsidRDefault="00000000">
          <w:pPr>
            <w:pStyle w:val="44CC6D1E264E954A88FBD896EF38C1D8"/>
          </w:pPr>
          <w:r w:rsidRPr="00F85405">
            <w:t>Next meeting will be held on February 6, 20XX</w:t>
          </w:r>
        </w:p>
      </w:docPartBody>
    </w:docPart>
    <w:docPart>
      <w:docPartPr>
        <w:name w:val="096998988E0AFA48B96106338D4434FD"/>
        <w:category>
          <w:name w:val="General"/>
          <w:gallery w:val="placeholder"/>
        </w:category>
        <w:types>
          <w:type w:val="bbPlcHdr"/>
        </w:types>
        <w:behaviors>
          <w:behavior w:val="content"/>
        </w:behaviors>
        <w:guid w:val="{2D9476E9-C1BE-0B46-915F-4ED9F866F168}"/>
      </w:docPartPr>
      <w:docPartBody>
        <w:p w:rsidR="000B6E9B" w:rsidRDefault="0019164C" w:rsidP="0019164C">
          <w:pPr>
            <w:pStyle w:val="096998988E0AFA48B96106338D4434FD"/>
          </w:pPr>
          <w:r w:rsidRPr="006348DA">
            <w:t>New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Headings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4C"/>
    <w:rsid w:val="0004082E"/>
    <w:rsid w:val="00052E3D"/>
    <w:rsid w:val="000B6E9B"/>
    <w:rsid w:val="0019164C"/>
    <w:rsid w:val="001E084D"/>
    <w:rsid w:val="00332F1B"/>
    <w:rsid w:val="00345C90"/>
    <w:rsid w:val="004612E7"/>
    <w:rsid w:val="004E2358"/>
    <w:rsid w:val="005A55E9"/>
    <w:rsid w:val="005C014A"/>
    <w:rsid w:val="00702F10"/>
    <w:rsid w:val="008E324C"/>
    <w:rsid w:val="00A1254D"/>
    <w:rsid w:val="00A71417"/>
    <w:rsid w:val="00AB7D2A"/>
    <w:rsid w:val="00B117BC"/>
    <w:rsid w:val="00B45ABC"/>
    <w:rsid w:val="00B8008A"/>
    <w:rsid w:val="00BB0407"/>
    <w:rsid w:val="00BD015C"/>
    <w:rsid w:val="00C60355"/>
    <w:rsid w:val="00E43AA5"/>
    <w:rsid w:val="00FB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82D43CF34A2C4BA3E87CB7FD49598E">
    <w:name w:val="FA82D43CF34A2C4BA3E87CB7FD49598E"/>
  </w:style>
  <w:style w:type="paragraph" w:customStyle="1" w:styleId="0CEDC5EC904A5341B0EDDA432961DE6F">
    <w:name w:val="0CEDC5EC904A5341B0EDDA432961DE6F"/>
  </w:style>
  <w:style w:type="paragraph" w:customStyle="1" w:styleId="6A54B3F321D5FF49AACE6FA1452CC390">
    <w:name w:val="6A54B3F321D5FF49AACE6FA1452CC390"/>
  </w:style>
  <w:style w:type="paragraph" w:customStyle="1" w:styleId="B6DBE398A3A09643A4FC46B9A4C10283">
    <w:name w:val="B6DBE398A3A09643A4FC46B9A4C10283"/>
  </w:style>
  <w:style w:type="paragraph" w:customStyle="1" w:styleId="4842570AD24D1D408293CD6C566129C1">
    <w:name w:val="4842570AD24D1D408293CD6C566129C1"/>
  </w:style>
  <w:style w:type="paragraph" w:customStyle="1" w:styleId="26DA707FDBE4DE4E885B00CD7832E553">
    <w:name w:val="26DA707FDBE4DE4E885B00CD7832E553"/>
  </w:style>
  <w:style w:type="paragraph" w:customStyle="1" w:styleId="1CD487DD7A2FC34B8758BB02FB335C1C">
    <w:name w:val="1CD487DD7A2FC34B8758BB02FB335C1C"/>
  </w:style>
  <w:style w:type="paragraph" w:customStyle="1" w:styleId="FFC2ACC47213D04EBDEF29202B2E749C">
    <w:name w:val="FFC2ACC47213D04EBDEF29202B2E749C"/>
  </w:style>
  <w:style w:type="paragraph" w:customStyle="1" w:styleId="42D4946921A8554AAD03D7ACB8C8E1D0">
    <w:name w:val="42D4946921A8554AAD03D7ACB8C8E1D0"/>
  </w:style>
  <w:style w:type="paragraph" w:customStyle="1" w:styleId="51B9B5FE0D7538438372C135BD1971CB">
    <w:name w:val="51B9B5FE0D7538438372C135BD1971CB"/>
  </w:style>
  <w:style w:type="paragraph" w:customStyle="1" w:styleId="355BC4BB8BF9094E8327F24E9D60B3B4">
    <w:name w:val="355BC4BB8BF9094E8327F24E9D60B3B4"/>
  </w:style>
  <w:style w:type="paragraph" w:customStyle="1" w:styleId="EBF57320C8A4244996AD9018BC3FBBE2">
    <w:name w:val="EBF57320C8A4244996AD9018BC3FBBE2"/>
  </w:style>
  <w:style w:type="paragraph" w:customStyle="1" w:styleId="506E792F8515624E8CFCF279DD639E6A">
    <w:name w:val="506E792F8515624E8CFCF279DD639E6A"/>
  </w:style>
  <w:style w:type="paragraph" w:customStyle="1" w:styleId="CF2537A7AC7DA348A572C01FDBB65FF5">
    <w:name w:val="CF2537A7AC7DA348A572C01FDBB65FF5"/>
  </w:style>
  <w:style w:type="paragraph" w:customStyle="1" w:styleId="8975FF9EAEA01645B6FDEE465BB02B75">
    <w:name w:val="8975FF9EAEA01645B6FDEE465BB02B75"/>
  </w:style>
  <w:style w:type="paragraph" w:customStyle="1" w:styleId="44CC6D1E264E954A88FBD896EF38C1D8">
    <w:name w:val="44CC6D1E264E954A88FBD896EF38C1D8"/>
  </w:style>
  <w:style w:type="paragraph" w:customStyle="1" w:styleId="096998988E0AFA48B96106338D4434FD">
    <w:name w:val="096998988E0AFA48B96106338D4434FD"/>
    <w:rsid w:val="00191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2.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{EAF2DF90-EC69-D04C-BB40-B0B0301DBCC1}tf00002078_win32.dotx</Template>
  <TotalTime>0</TotalTime>
  <Pages>4</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2025-08-23T22:24:00Z</dcterms:created>
  <dcterms:modified xsi:type="dcterms:W3CDTF">2025-08-23T22:40:00Z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